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5B48" w14:textId="77777777" w:rsidR="0037239D" w:rsidRPr="00A401CF" w:rsidRDefault="00A401CF" w:rsidP="00A73698">
      <w:pPr>
        <w:outlineLvl w:val="0"/>
        <w:rPr>
          <w:b/>
        </w:rPr>
      </w:pPr>
      <w:bookmarkStart w:id="0" w:name="_Hlk142501970"/>
      <w:r w:rsidRPr="00A401CF">
        <w:rPr>
          <w:b/>
        </w:rPr>
        <w:t>1.</w:t>
      </w:r>
      <w:r w:rsidRPr="00A401CF">
        <w:rPr>
          <w:b/>
        </w:rPr>
        <w:tab/>
        <w:t>Patient Details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72"/>
        <w:gridCol w:w="3294"/>
        <w:gridCol w:w="1862"/>
        <w:gridCol w:w="3217"/>
      </w:tblGrid>
      <w:tr w:rsidR="000723D1" w14:paraId="2CB1CE0C" w14:textId="77777777" w:rsidTr="00B423E1">
        <w:trPr>
          <w:tblCellSpacing w:w="20" w:type="dxa"/>
        </w:trPr>
        <w:tc>
          <w:tcPr>
            <w:tcW w:w="1768" w:type="dxa"/>
          </w:tcPr>
          <w:p w14:paraId="42A7C85A" w14:textId="77777777" w:rsidR="000723D1" w:rsidRDefault="00A401CF" w:rsidP="0037239D">
            <w:r>
              <w:t>Child’s Name</w:t>
            </w:r>
          </w:p>
        </w:tc>
        <w:tc>
          <w:tcPr>
            <w:tcW w:w="3442" w:type="dxa"/>
          </w:tcPr>
          <w:p w14:paraId="39BDED74" w14:textId="77777777" w:rsidR="000723D1" w:rsidRDefault="003A0D90" w:rsidP="0037239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367EA">
              <w:instrText xml:space="preserve"> FORMTEXT </w:instrText>
            </w:r>
            <w:r>
              <w:fldChar w:fldCharType="separate"/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>
              <w:fldChar w:fldCharType="end"/>
            </w:r>
            <w:bookmarkEnd w:id="1"/>
          </w:p>
        </w:tc>
        <w:tc>
          <w:tcPr>
            <w:tcW w:w="1878" w:type="dxa"/>
          </w:tcPr>
          <w:p w14:paraId="464B3CED" w14:textId="77777777" w:rsidR="000723D1" w:rsidRDefault="00A401CF" w:rsidP="0037239D">
            <w:r>
              <w:t>Child’s Surname</w:t>
            </w:r>
          </w:p>
        </w:tc>
        <w:tc>
          <w:tcPr>
            <w:tcW w:w="3333" w:type="dxa"/>
          </w:tcPr>
          <w:p w14:paraId="4F6D3C5E" w14:textId="77777777" w:rsidR="000723D1" w:rsidRDefault="003A0D90" w:rsidP="0037239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367EA">
              <w:instrText xml:space="preserve"> FORMTEXT </w:instrText>
            </w:r>
            <w:r>
              <w:fldChar w:fldCharType="separate"/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>
              <w:fldChar w:fldCharType="end"/>
            </w:r>
            <w:bookmarkEnd w:id="2"/>
          </w:p>
        </w:tc>
      </w:tr>
      <w:tr w:rsidR="000F3D9F" w14:paraId="78E21068" w14:textId="77777777" w:rsidTr="00B423E1">
        <w:trPr>
          <w:tblCellSpacing w:w="20" w:type="dxa"/>
        </w:trPr>
        <w:tc>
          <w:tcPr>
            <w:tcW w:w="1768" w:type="dxa"/>
          </w:tcPr>
          <w:p w14:paraId="3C3A6B6A" w14:textId="77777777" w:rsidR="000F3D9F" w:rsidRDefault="000F3D9F" w:rsidP="0037239D">
            <w:r>
              <w:t>Date of Birth</w:t>
            </w:r>
          </w:p>
        </w:tc>
        <w:bookmarkStart w:id="3" w:name="Text22"/>
        <w:tc>
          <w:tcPr>
            <w:tcW w:w="8733" w:type="dxa"/>
            <w:gridSpan w:val="3"/>
          </w:tcPr>
          <w:p w14:paraId="28379F2C" w14:textId="77777777" w:rsidR="000F3D9F" w:rsidRDefault="003A0D90" w:rsidP="0037239D"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F3D9F">
              <w:instrText xml:space="preserve"> FORMTEXT </w:instrText>
            </w:r>
            <w:r>
              <w:fldChar w:fldCharType="separate"/>
            </w:r>
            <w:r w:rsidR="000F3D9F">
              <w:t> </w:t>
            </w:r>
            <w:r w:rsidR="000F3D9F">
              <w:t> </w:t>
            </w:r>
            <w:r w:rsidR="000F3D9F">
              <w:t> </w:t>
            </w:r>
            <w:r w:rsidR="000F3D9F">
              <w:t> </w:t>
            </w:r>
            <w:r w:rsidR="000F3D9F">
              <w:t> </w:t>
            </w:r>
            <w:r>
              <w:fldChar w:fldCharType="end"/>
            </w:r>
            <w:bookmarkEnd w:id="3"/>
          </w:p>
        </w:tc>
      </w:tr>
    </w:tbl>
    <w:p w14:paraId="139C532E" w14:textId="77777777" w:rsidR="003D6E6C" w:rsidRDefault="003D6E6C" w:rsidP="0037239D"/>
    <w:p w14:paraId="6F2FC6AD" w14:textId="77777777" w:rsidR="003D6E6C" w:rsidRPr="003D6E6C" w:rsidRDefault="003D6E6C" w:rsidP="00A73698">
      <w:pPr>
        <w:outlineLvl w:val="0"/>
        <w:rPr>
          <w:b/>
        </w:rPr>
      </w:pPr>
      <w:r w:rsidRPr="003D6E6C">
        <w:rPr>
          <w:b/>
        </w:rPr>
        <w:t>2.</w:t>
      </w:r>
      <w:r w:rsidRPr="003D6E6C">
        <w:rPr>
          <w:b/>
        </w:rPr>
        <w:tab/>
        <w:t>Person Responsible for Account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29"/>
        <w:gridCol w:w="1064"/>
        <w:gridCol w:w="2664"/>
        <w:gridCol w:w="1241"/>
        <w:gridCol w:w="165"/>
        <w:gridCol w:w="505"/>
        <w:gridCol w:w="1877"/>
      </w:tblGrid>
      <w:tr w:rsidR="00A73698" w14:paraId="4E21F791" w14:textId="77777777" w:rsidTr="00B423E1">
        <w:trPr>
          <w:tblCellSpacing w:w="20" w:type="dxa"/>
        </w:trPr>
        <w:tc>
          <w:tcPr>
            <w:tcW w:w="2668" w:type="dxa"/>
          </w:tcPr>
          <w:p w14:paraId="16E5D92E" w14:textId="77777777" w:rsidR="00F367EA" w:rsidRDefault="00F367EA" w:rsidP="0037239D">
            <w:r>
              <w:t>Title, Name, Surname</w:t>
            </w:r>
          </w:p>
        </w:tc>
        <w:tc>
          <w:tcPr>
            <w:tcW w:w="3920" w:type="dxa"/>
            <w:gridSpan w:val="2"/>
          </w:tcPr>
          <w:p w14:paraId="0AC976C8" w14:textId="77777777" w:rsidR="00F367EA" w:rsidRDefault="003A0D90" w:rsidP="0037239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F367EA">
              <w:instrText xml:space="preserve"> FORMTEXT </w:instrText>
            </w:r>
            <w:r>
              <w:fldChar w:fldCharType="separate"/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>
              <w:fldChar w:fldCharType="end"/>
            </w:r>
            <w:bookmarkEnd w:id="4"/>
          </w:p>
        </w:tc>
        <w:tc>
          <w:tcPr>
            <w:tcW w:w="1227" w:type="dxa"/>
          </w:tcPr>
          <w:p w14:paraId="6DDE8B8E" w14:textId="77777777" w:rsidR="00F367EA" w:rsidRDefault="00F367EA" w:rsidP="0037239D">
            <w:r>
              <w:t>I.D. No</w:t>
            </w:r>
          </w:p>
        </w:tc>
        <w:tc>
          <w:tcPr>
            <w:tcW w:w="2606" w:type="dxa"/>
            <w:gridSpan w:val="3"/>
          </w:tcPr>
          <w:p w14:paraId="0D9CA992" w14:textId="77777777" w:rsidR="00F367EA" w:rsidRDefault="003A0D90" w:rsidP="00612D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 w:rsidR="00695E91">
              <w:instrText xml:space="preserve"> FORMTEXT </w:instrText>
            </w:r>
            <w:r>
              <w:fldChar w:fldCharType="separate"/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3698" w14:paraId="69D215E7" w14:textId="77777777" w:rsidTr="00B423E1">
        <w:trPr>
          <w:trHeight w:val="308"/>
          <w:tblCellSpacing w:w="20" w:type="dxa"/>
        </w:trPr>
        <w:tc>
          <w:tcPr>
            <w:tcW w:w="2668" w:type="dxa"/>
            <w:vMerge w:val="restart"/>
          </w:tcPr>
          <w:p w14:paraId="082351FE" w14:textId="77777777" w:rsidR="00A73698" w:rsidRDefault="00A73698" w:rsidP="0037239D">
            <w:r>
              <w:t>Residential Address</w:t>
            </w:r>
          </w:p>
        </w:tc>
        <w:tc>
          <w:tcPr>
            <w:tcW w:w="7833" w:type="dxa"/>
            <w:gridSpan w:val="6"/>
          </w:tcPr>
          <w:p w14:paraId="4E0D285B" w14:textId="77777777" w:rsidR="00A73698" w:rsidRDefault="003A0D90" w:rsidP="0037239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73698" w14:paraId="3958221F" w14:textId="77777777" w:rsidTr="00B423E1">
        <w:trPr>
          <w:trHeight w:val="307"/>
          <w:tblCellSpacing w:w="20" w:type="dxa"/>
        </w:trPr>
        <w:tc>
          <w:tcPr>
            <w:tcW w:w="2668" w:type="dxa"/>
            <w:vMerge/>
          </w:tcPr>
          <w:p w14:paraId="3B9F3FDF" w14:textId="77777777" w:rsidR="00A73698" w:rsidRDefault="00A73698" w:rsidP="0037239D"/>
        </w:tc>
        <w:tc>
          <w:tcPr>
            <w:tcW w:w="7833" w:type="dxa"/>
            <w:gridSpan w:val="6"/>
          </w:tcPr>
          <w:p w14:paraId="676218A3" w14:textId="77777777" w:rsidR="00A73698" w:rsidRDefault="003A0D90" w:rsidP="0037239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73698" w14:paraId="1C34C5C5" w14:textId="77777777" w:rsidTr="00B423E1">
        <w:trPr>
          <w:trHeight w:val="308"/>
          <w:tblCellSpacing w:w="20" w:type="dxa"/>
        </w:trPr>
        <w:tc>
          <w:tcPr>
            <w:tcW w:w="2668" w:type="dxa"/>
            <w:vMerge w:val="restart"/>
          </w:tcPr>
          <w:p w14:paraId="0521D13D" w14:textId="77777777" w:rsidR="00A73698" w:rsidRDefault="00A73698" w:rsidP="0037239D">
            <w:r>
              <w:t>Postal Address</w:t>
            </w:r>
          </w:p>
        </w:tc>
        <w:tc>
          <w:tcPr>
            <w:tcW w:w="7833" w:type="dxa"/>
            <w:gridSpan w:val="6"/>
          </w:tcPr>
          <w:p w14:paraId="7D64B9B1" w14:textId="77777777" w:rsidR="00A73698" w:rsidRDefault="003A0D90" w:rsidP="0037239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A73698">
              <w:instrText xml:space="preserve"> FORMTEXT </w:instrText>
            </w:r>
            <w:r>
              <w:fldChar w:fldCharType="separate"/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>
              <w:fldChar w:fldCharType="end"/>
            </w:r>
            <w:bookmarkEnd w:id="7"/>
          </w:p>
        </w:tc>
      </w:tr>
      <w:tr w:rsidR="00A73698" w14:paraId="70DB98E5" w14:textId="77777777" w:rsidTr="00B423E1">
        <w:trPr>
          <w:trHeight w:val="307"/>
          <w:tblCellSpacing w:w="20" w:type="dxa"/>
        </w:trPr>
        <w:tc>
          <w:tcPr>
            <w:tcW w:w="2668" w:type="dxa"/>
            <w:vMerge/>
          </w:tcPr>
          <w:p w14:paraId="2F93E3D2" w14:textId="77777777" w:rsidR="00A73698" w:rsidRDefault="00A73698" w:rsidP="0037239D"/>
        </w:tc>
        <w:tc>
          <w:tcPr>
            <w:tcW w:w="7833" w:type="dxa"/>
            <w:gridSpan w:val="6"/>
          </w:tcPr>
          <w:p w14:paraId="5797AD2E" w14:textId="77777777" w:rsidR="00A73698" w:rsidRDefault="003A0D90" w:rsidP="0037239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73698" w14:paraId="5971FD01" w14:textId="77777777" w:rsidTr="00B423E1">
        <w:trPr>
          <w:trHeight w:val="308"/>
          <w:tblCellSpacing w:w="20" w:type="dxa"/>
        </w:trPr>
        <w:tc>
          <w:tcPr>
            <w:tcW w:w="2668" w:type="dxa"/>
            <w:vMerge w:val="restart"/>
          </w:tcPr>
          <w:p w14:paraId="33858B91" w14:textId="77777777" w:rsidR="00A73698" w:rsidRDefault="00490F01" w:rsidP="0037239D">
            <w:r>
              <w:t xml:space="preserve">Employee Name and </w:t>
            </w:r>
            <w:r w:rsidR="00A73698">
              <w:t>Work Address</w:t>
            </w:r>
          </w:p>
        </w:tc>
        <w:tc>
          <w:tcPr>
            <w:tcW w:w="7833" w:type="dxa"/>
            <w:gridSpan w:val="6"/>
          </w:tcPr>
          <w:p w14:paraId="2548159D" w14:textId="77777777" w:rsidR="00A73698" w:rsidRDefault="003A0D90" w:rsidP="0037239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A73698">
              <w:instrText xml:space="preserve"> FORMTEXT </w:instrText>
            </w:r>
            <w:r>
              <w:fldChar w:fldCharType="separate"/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>
              <w:fldChar w:fldCharType="end"/>
            </w:r>
            <w:bookmarkEnd w:id="9"/>
          </w:p>
        </w:tc>
      </w:tr>
      <w:tr w:rsidR="00A73698" w14:paraId="5C1DE7CB" w14:textId="77777777" w:rsidTr="00B423E1">
        <w:trPr>
          <w:trHeight w:val="307"/>
          <w:tblCellSpacing w:w="20" w:type="dxa"/>
        </w:trPr>
        <w:tc>
          <w:tcPr>
            <w:tcW w:w="2668" w:type="dxa"/>
            <w:vMerge/>
          </w:tcPr>
          <w:p w14:paraId="0503E875" w14:textId="77777777" w:rsidR="00A73698" w:rsidRDefault="00A73698" w:rsidP="0037239D"/>
        </w:tc>
        <w:tc>
          <w:tcPr>
            <w:tcW w:w="7833" w:type="dxa"/>
            <w:gridSpan w:val="6"/>
          </w:tcPr>
          <w:p w14:paraId="01F982DC" w14:textId="77777777" w:rsidR="00A73698" w:rsidRDefault="003A0D90" w:rsidP="0037239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73698" w14:paraId="5E54A037" w14:textId="77777777" w:rsidTr="00B423E1">
        <w:trPr>
          <w:tblCellSpacing w:w="20" w:type="dxa"/>
        </w:trPr>
        <w:tc>
          <w:tcPr>
            <w:tcW w:w="2668" w:type="dxa"/>
            <w:vMerge w:val="restart"/>
          </w:tcPr>
          <w:p w14:paraId="02524798" w14:textId="77777777" w:rsidR="00F367EA" w:rsidRDefault="00F367EA" w:rsidP="0037239D">
            <w:r>
              <w:t>Contact No’s</w:t>
            </w:r>
          </w:p>
        </w:tc>
        <w:tc>
          <w:tcPr>
            <w:tcW w:w="1040" w:type="dxa"/>
          </w:tcPr>
          <w:p w14:paraId="29914B77" w14:textId="77777777" w:rsidR="00F367EA" w:rsidRDefault="00F367EA" w:rsidP="0037239D">
            <w:r>
              <w:t>Home</w:t>
            </w:r>
          </w:p>
        </w:tc>
        <w:bookmarkStart w:id="11" w:name="Text21"/>
        <w:tc>
          <w:tcPr>
            <w:tcW w:w="6753" w:type="dxa"/>
            <w:gridSpan w:val="5"/>
          </w:tcPr>
          <w:p w14:paraId="4608E561" w14:textId="77777777" w:rsidR="00F367EA" w:rsidRDefault="003A0D90" w:rsidP="0037239D">
            <w: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 w:rsidR="00695E91">
              <w:instrText xml:space="preserve"> FORMTEXT </w:instrText>
            </w:r>
            <w:r>
              <w:fldChar w:fldCharType="separate"/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73698" w14:paraId="494068C0" w14:textId="77777777" w:rsidTr="00B423E1">
        <w:trPr>
          <w:tblCellSpacing w:w="20" w:type="dxa"/>
        </w:trPr>
        <w:tc>
          <w:tcPr>
            <w:tcW w:w="2668" w:type="dxa"/>
            <w:vMerge/>
          </w:tcPr>
          <w:p w14:paraId="6F933FFC" w14:textId="77777777" w:rsidR="00F367EA" w:rsidRDefault="00F367EA" w:rsidP="0037239D"/>
        </w:tc>
        <w:tc>
          <w:tcPr>
            <w:tcW w:w="1040" w:type="dxa"/>
          </w:tcPr>
          <w:p w14:paraId="7F0A96DC" w14:textId="77777777" w:rsidR="00F367EA" w:rsidRDefault="00F367EA" w:rsidP="0037239D">
            <w:r>
              <w:t>Cell</w:t>
            </w:r>
          </w:p>
        </w:tc>
        <w:tc>
          <w:tcPr>
            <w:tcW w:w="6753" w:type="dxa"/>
            <w:gridSpan w:val="5"/>
          </w:tcPr>
          <w:p w14:paraId="544A80EA" w14:textId="77777777" w:rsidR="00F367EA" w:rsidRDefault="003A0D90" w:rsidP="00612D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 w:rsidR="00695E91">
              <w:instrText xml:space="preserve"> FORMTEXT </w:instrText>
            </w:r>
            <w:r>
              <w:fldChar w:fldCharType="separate"/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3698" w14:paraId="3EF14A87" w14:textId="77777777" w:rsidTr="00B423E1">
        <w:trPr>
          <w:tblCellSpacing w:w="20" w:type="dxa"/>
        </w:trPr>
        <w:tc>
          <w:tcPr>
            <w:tcW w:w="2668" w:type="dxa"/>
            <w:vMerge/>
          </w:tcPr>
          <w:p w14:paraId="46FF5C20" w14:textId="77777777" w:rsidR="00F367EA" w:rsidRDefault="00F367EA" w:rsidP="0037239D"/>
        </w:tc>
        <w:tc>
          <w:tcPr>
            <w:tcW w:w="1040" w:type="dxa"/>
          </w:tcPr>
          <w:p w14:paraId="4D7E1150" w14:textId="77777777" w:rsidR="00F367EA" w:rsidRDefault="00F367EA" w:rsidP="0037239D">
            <w:r>
              <w:t>Work</w:t>
            </w:r>
          </w:p>
        </w:tc>
        <w:tc>
          <w:tcPr>
            <w:tcW w:w="6753" w:type="dxa"/>
            <w:gridSpan w:val="5"/>
          </w:tcPr>
          <w:p w14:paraId="786B1428" w14:textId="77777777" w:rsidR="00695E91" w:rsidRDefault="003A0D90" w:rsidP="00612D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 w:rsidR="00695E91">
              <w:instrText xml:space="preserve"> FORMTEXT </w:instrText>
            </w:r>
            <w:r>
              <w:fldChar w:fldCharType="separate"/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E91" w14:paraId="1F493CC3" w14:textId="77777777" w:rsidTr="00B423E1">
        <w:trPr>
          <w:tblCellSpacing w:w="20" w:type="dxa"/>
        </w:trPr>
        <w:tc>
          <w:tcPr>
            <w:tcW w:w="2668" w:type="dxa"/>
          </w:tcPr>
          <w:p w14:paraId="49C4EA98" w14:textId="77777777" w:rsidR="00695E91" w:rsidRDefault="00695E91" w:rsidP="0037239D"/>
        </w:tc>
        <w:tc>
          <w:tcPr>
            <w:tcW w:w="1040" w:type="dxa"/>
          </w:tcPr>
          <w:p w14:paraId="2268A2FC" w14:textId="77777777" w:rsidR="00695E91" w:rsidRDefault="00695E91" w:rsidP="0037239D">
            <w:r>
              <w:t>Fax</w:t>
            </w:r>
          </w:p>
        </w:tc>
        <w:tc>
          <w:tcPr>
            <w:tcW w:w="6753" w:type="dxa"/>
            <w:gridSpan w:val="5"/>
          </w:tcPr>
          <w:p w14:paraId="23416841" w14:textId="77777777" w:rsidR="00695E91" w:rsidRDefault="003A0D90" w:rsidP="00612D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 w:rsidR="00695E91">
              <w:instrText xml:space="preserve"> FORMTEXT </w:instrText>
            </w:r>
            <w:r>
              <w:fldChar w:fldCharType="separate"/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E91" w14:paraId="3C3D648E" w14:textId="77777777" w:rsidTr="00B423E1">
        <w:trPr>
          <w:tblCellSpacing w:w="20" w:type="dxa"/>
        </w:trPr>
        <w:tc>
          <w:tcPr>
            <w:tcW w:w="2668" w:type="dxa"/>
          </w:tcPr>
          <w:p w14:paraId="57ACD2B0" w14:textId="77777777" w:rsidR="00695E91" w:rsidRDefault="00695E91" w:rsidP="0037239D"/>
        </w:tc>
        <w:tc>
          <w:tcPr>
            <w:tcW w:w="1040" w:type="dxa"/>
          </w:tcPr>
          <w:p w14:paraId="1C1B9F94" w14:textId="77777777" w:rsidR="00695E91" w:rsidRDefault="00695E91" w:rsidP="0037239D">
            <w:r>
              <w:t>E-mail</w:t>
            </w:r>
          </w:p>
        </w:tc>
        <w:tc>
          <w:tcPr>
            <w:tcW w:w="6753" w:type="dxa"/>
            <w:gridSpan w:val="5"/>
          </w:tcPr>
          <w:p w14:paraId="6AC5AAFC" w14:textId="77777777" w:rsidR="00695E91" w:rsidRDefault="003A0D90" w:rsidP="00612D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5E91">
              <w:instrText xml:space="preserve"> FORMTEXT </w:instrText>
            </w:r>
            <w:r>
              <w:fldChar w:fldCharType="separate"/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23D1" w14:paraId="30140034" w14:textId="77777777" w:rsidTr="00B423E1">
        <w:trPr>
          <w:tblCellSpacing w:w="20" w:type="dxa"/>
        </w:trPr>
        <w:tc>
          <w:tcPr>
            <w:tcW w:w="2668" w:type="dxa"/>
          </w:tcPr>
          <w:p w14:paraId="1A4781B7" w14:textId="77777777" w:rsidR="000723D1" w:rsidRDefault="00695E91" w:rsidP="0037239D">
            <w:r w:rsidRPr="00B423E1">
              <w:rPr>
                <w:b/>
              </w:rPr>
              <w:t>Medical Aid</w:t>
            </w:r>
            <w:r>
              <w:t xml:space="preserve"> </w:t>
            </w:r>
            <w:r w:rsidR="005769ED">
              <w:t>Name</w:t>
            </w:r>
          </w:p>
        </w:tc>
        <w:tc>
          <w:tcPr>
            <w:tcW w:w="3920" w:type="dxa"/>
            <w:gridSpan w:val="2"/>
          </w:tcPr>
          <w:p w14:paraId="4448130F" w14:textId="77777777" w:rsidR="000723D1" w:rsidRDefault="003A0D90" w:rsidP="0037239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F367EA">
              <w:instrText xml:space="preserve"> FORMTEXT </w:instrText>
            </w:r>
            <w:r>
              <w:fldChar w:fldCharType="separate"/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>
              <w:fldChar w:fldCharType="end"/>
            </w:r>
            <w:bookmarkEnd w:id="12"/>
          </w:p>
        </w:tc>
        <w:tc>
          <w:tcPr>
            <w:tcW w:w="1940" w:type="dxa"/>
            <w:gridSpan w:val="3"/>
          </w:tcPr>
          <w:p w14:paraId="1C100E87" w14:textId="77777777" w:rsidR="000723D1" w:rsidRDefault="005A5A2C" w:rsidP="0037239D">
            <w:r>
              <w:t>Medical Aid No</w:t>
            </w:r>
          </w:p>
        </w:tc>
        <w:bookmarkStart w:id="13" w:name="Text19"/>
        <w:tc>
          <w:tcPr>
            <w:tcW w:w="1893" w:type="dxa"/>
          </w:tcPr>
          <w:p w14:paraId="2F0A0FFC" w14:textId="77777777" w:rsidR="000723D1" w:rsidRDefault="003A0D90" w:rsidP="0037239D"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="00695E91">
              <w:instrText xml:space="preserve"> FORMTEXT </w:instrText>
            </w:r>
            <w:r>
              <w:fldChar w:fldCharType="separate"/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723D1" w14:paraId="4BF977DE" w14:textId="77777777" w:rsidTr="00B423E1">
        <w:trPr>
          <w:trHeight w:val="213"/>
          <w:tblCellSpacing w:w="20" w:type="dxa"/>
        </w:trPr>
        <w:tc>
          <w:tcPr>
            <w:tcW w:w="2668" w:type="dxa"/>
          </w:tcPr>
          <w:p w14:paraId="0A589393" w14:textId="77777777" w:rsidR="000723D1" w:rsidRDefault="00695E91" w:rsidP="0037239D">
            <w:r>
              <w:t>Principal Member Name</w:t>
            </w:r>
          </w:p>
        </w:tc>
        <w:tc>
          <w:tcPr>
            <w:tcW w:w="3920" w:type="dxa"/>
            <w:gridSpan w:val="2"/>
          </w:tcPr>
          <w:p w14:paraId="0322293A" w14:textId="77777777" w:rsidR="000723D1" w:rsidRDefault="003A0D90" w:rsidP="0037239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F367EA">
              <w:instrText xml:space="preserve"> FORMTEXT </w:instrText>
            </w:r>
            <w:r>
              <w:fldChar w:fldCharType="separate"/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>
              <w:fldChar w:fldCharType="end"/>
            </w:r>
            <w:bookmarkEnd w:id="14"/>
          </w:p>
        </w:tc>
        <w:tc>
          <w:tcPr>
            <w:tcW w:w="1400" w:type="dxa"/>
            <w:gridSpan w:val="2"/>
          </w:tcPr>
          <w:p w14:paraId="509439BC" w14:textId="77777777" w:rsidR="000723D1" w:rsidRDefault="005769ED" w:rsidP="0037239D">
            <w:r>
              <w:t>I.D. No</w:t>
            </w:r>
          </w:p>
        </w:tc>
        <w:bookmarkStart w:id="15" w:name="Text20"/>
        <w:tc>
          <w:tcPr>
            <w:tcW w:w="2433" w:type="dxa"/>
            <w:gridSpan w:val="2"/>
          </w:tcPr>
          <w:p w14:paraId="6177CCD2" w14:textId="77777777" w:rsidR="000723D1" w:rsidRDefault="003A0D90" w:rsidP="0037239D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 w:rsidR="00695E91">
              <w:instrText xml:space="preserve"> FORMTEXT </w:instrText>
            </w:r>
            <w:r>
              <w:fldChar w:fldCharType="separate"/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 w:rsidR="00695E91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3C7868D9" w14:textId="77777777" w:rsidR="005769ED" w:rsidRDefault="005769ED" w:rsidP="0037239D"/>
    <w:p w14:paraId="725B2791" w14:textId="65328904" w:rsidR="005769ED" w:rsidRPr="005769ED" w:rsidRDefault="005769ED" w:rsidP="00A73698">
      <w:pPr>
        <w:outlineLvl w:val="0"/>
        <w:rPr>
          <w:b/>
        </w:rPr>
      </w:pPr>
      <w:r w:rsidRPr="005769ED">
        <w:rPr>
          <w:b/>
        </w:rPr>
        <w:t>4.</w:t>
      </w:r>
      <w:r w:rsidRPr="005769ED">
        <w:rPr>
          <w:b/>
        </w:rPr>
        <w:tab/>
      </w:r>
      <w:r w:rsidR="00500A7C">
        <w:rPr>
          <w:b/>
        </w:rPr>
        <w:t>Family Details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43"/>
        <w:gridCol w:w="3576"/>
        <w:gridCol w:w="1490"/>
        <w:gridCol w:w="78"/>
        <w:gridCol w:w="2558"/>
      </w:tblGrid>
      <w:tr w:rsidR="00A665E4" w14:paraId="0C70D586" w14:textId="77777777" w:rsidTr="00500A7C">
        <w:trPr>
          <w:tblCellSpacing w:w="20" w:type="dxa"/>
        </w:trPr>
        <w:tc>
          <w:tcPr>
            <w:tcW w:w="2383" w:type="dxa"/>
          </w:tcPr>
          <w:p w14:paraId="2E09E49B" w14:textId="4ADF990A" w:rsidR="000723D1" w:rsidRDefault="00500A7C" w:rsidP="0037239D">
            <w:r>
              <w:t>Mother’s Name</w:t>
            </w:r>
          </w:p>
        </w:tc>
        <w:bookmarkStart w:id="16" w:name="Text9"/>
        <w:tc>
          <w:tcPr>
            <w:tcW w:w="3536" w:type="dxa"/>
          </w:tcPr>
          <w:p w14:paraId="4C93DCC2" w14:textId="77777777" w:rsidR="000723D1" w:rsidRDefault="003A0D90" w:rsidP="0037239D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28" w:type="dxa"/>
            <w:gridSpan w:val="2"/>
          </w:tcPr>
          <w:p w14:paraId="5F88DF22" w14:textId="77777777" w:rsidR="000723D1" w:rsidRDefault="00E93781" w:rsidP="0037239D">
            <w:r>
              <w:t>Contact No</w:t>
            </w:r>
          </w:p>
        </w:tc>
        <w:bookmarkStart w:id="17" w:name="Text18"/>
        <w:tc>
          <w:tcPr>
            <w:tcW w:w="2498" w:type="dxa"/>
          </w:tcPr>
          <w:p w14:paraId="20E50155" w14:textId="77777777" w:rsidR="005769ED" w:rsidRDefault="003A0D90" w:rsidP="0037239D"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665E4" w14:paraId="224F7C7B" w14:textId="77777777" w:rsidTr="00500A7C">
        <w:trPr>
          <w:tblCellSpacing w:w="20" w:type="dxa"/>
        </w:trPr>
        <w:tc>
          <w:tcPr>
            <w:tcW w:w="2383" w:type="dxa"/>
          </w:tcPr>
          <w:p w14:paraId="5FBC3FA2" w14:textId="77777777" w:rsidR="00E93781" w:rsidRDefault="00E93781" w:rsidP="0037239D">
            <w:r>
              <w:t>e-mail Address</w:t>
            </w:r>
          </w:p>
        </w:tc>
        <w:tc>
          <w:tcPr>
            <w:tcW w:w="7642" w:type="dxa"/>
            <w:gridSpan w:val="4"/>
          </w:tcPr>
          <w:p w14:paraId="53E20E68" w14:textId="77777777" w:rsidR="00E93781" w:rsidRDefault="003A0D90" w:rsidP="0037239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="00F367EA">
              <w:instrText xml:space="preserve"> FORMTEXT </w:instrText>
            </w:r>
            <w:r>
              <w:fldChar w:fldCharType="separate"/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 w:rsidR="00A73698">
              <w:t> </w:t>
            </w:r>
            <w:r>
              <w:fldChar w:fldCharType="end"/>
            </w:r>
            <w:bookmarkEnd w:id="18"/>
          </w:p>
        </w:tc>
      </w:tr>
      <w:tr w:rsidR="00A665E4" w14:paraId="37718A9E" w14:textId="77777777" w:rsidTr="00500A7C">
        <w:trPr>
          <w:tblCellSpacing w:w="20" w:type="dxa"/>
        </w:trPr>
        <w:tc>
          <w:tcPr>
            <w:tcW w:w="2383" w:type="dxa"/>
          </w:tcPr>
          <w:p w14:paraId="5E674636" w14:textId="617D985C" w:rsidR="000723D1" w:rsidRDefault="00500A7C" w:rsidP="0037239D">
            <w:r>
              <w:t>Father’s Name</w:t>
            </w:r>
          </w:p>
        </w:tc>
        <w:bookmarkStart w:id="19" w:name="Text11"/>
        <w:tc>
          <w:tcPr>
            <w:tcW w:w="3536" w:type="dxa"/>
          </w:tcPr>
          <w:p w14:paraId="3AFD630E" w14:textId="77777777" w:rsidR="000723D1" w:rsidRDefault="003A0D90" w:rsidP="0037239D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28" w:type="dxa"/>
            <w:gridSpan w:val="2"/>
          </w:tcPr>
          <w:p w14:paraId="25CDD6F8" w14:textId="77777777" w:rsidR="005769ED" w:rsidRDefault="00E93781" w:rsidP="0037239D">
            <w:r>
              <w:t>Contact No</w:t>
            </w:r>
          </w:p>
        </w:tc>
        <w:bookmarkStart w:id="20" w:name="Text17"/>
        <w:tc>
          <w:tcPr>
            <w:tcW w:w="2498" w:type="dxa"/>
          </w:tcPr>
          <w:p w14:paraId="64BCBB7D" w14:textId="611074B2" w:rsidR="00500A7C" w:rsidRDefault="003A0D90" w:rsidP="0037239D"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500A7C" w14:paraId="7249085F" w14:textId="77777777" w:rsidTr="00500A7C">
        <w:trPr>
          <w:tblCellSpacing w:w="20" w:type="dxa"/>
        </w:trPr>
        <w:tc>
          <w:tcPr>
            <w:tcW w:w="2383" w:type="dxa"/>
          </w:tcPr>
          <w:p w14:paraId="2614CB39" w14:textId="25DFC5C7" w:rsidR="00500A7C" w:rsidRDefault="00500A7C" w:rsidP="0037239D">
            <w:r>
              <w:t>e-mail Address</w:t>
            </w:r>
          </w:p>
        </w:tc>
        <w:tc>
          <w:tcPr>
            <w:tcW w:w="3536" w:type="dxa"/>
          </w:tcPr>
          <w:p w14:paraId="06C50428" w14:textId="77777777" w:rsidR="00500A7C" w:rsidRDefault="00500A7C" w:rsidP="0037239D"/>
        </w:tc>
        <w:tc>
          <w:tcPr>
            <w:tcW w:w="1528" w:type="dxa"/>
            <w:gridSpan w:val="2"/>
          </w:tcPr>
          <w:p w14:paraId="4F3D19B8" w14:textId="77777777" w:rsidR="00500A7C" w:rsidRDefault="00500A7C" w:rsidP="0037239D"/>
        </w:tc>
        <w:tc>
          <w:tcPr>
            <w:tcW w:w="2498" w:type="dxa"/>
          </w:tcPr>
          <w:p w14:paraId="7610819B" w14:textId="77777777" w:rsidR="00500A7C" w:rsidRDefault="00500A7C" w:rsidP="0037239D"/>
        </w:tc>
      </w:tr>
      <w:tr w:rsidR="00A665E4" w14:paraId="6480BFB3" w14:textId="77777777" w:rsidTr="00500A7C">
        <w:trPr>
          <w:tblCellSpacing w:w="20" w:type="dxa"/>
        </w:trPr>
        <w:tc>
          <w:tcPr>
            <w:tcW w:w="2383" w:type="dxa"/>
          </w:tcPr>
          <w:p w14:paraId="6B9E894F" w14:textId="77777777" w:rsidR="00E93781" w:rsidRDefault="00E93781" w:rsidP="0037239D">
            <w:r>
              <w:t>Child’s School</w:t>
            </w:r>
          </w:p>
        </w:tc>
        <w:bookmarkStart w:id="21" w:name="Text13"/>
        <w:tc>
          <w:tcPr>
            <w:tcW w:w="7642" w:type="dxa"/>
            <w:gridSpan w:val="4"/>
          </w:tcPr>
          <w:p w14:paraId="3C069B4D" w14:textId="77777777" w:rsidR="00E93781" w:rsidRDefault="003A0D90" w:rsidP="0037239D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A665E4" w14:paraId="69E73379" w14:textId="77777777" w:rsidTr="00500A7C">
        <w:trPr>
          <w:tblCellSpacing w:w="20" w:type="dxa"/>
        </w:trPr>
        <w:tc>
          <w:tcPr>
            <w:tcW w:w="2383" w:type="dxa"/>
          </w:tcPr>
          <w:p w14:paraId="3A4710FE" w14:textId="77777777" w:rsidR="00E93781" w:rsidRDefault="00E93781" w:rsidP="0037239D">
            <w:r>
              <w:t>Teacher</w:t>
            </w:r>
          </w:p>
        </w:tc>
        <w:bookmarkStart w:id="22" w:name="Text23"/>
        <w:tc>
          <w:tcPr>
            <w:tcW w:w="3536" w:type="dxa"/>
          </w:tcPr>
          <w:p w14:paraId="5363A761" w14:textId="77777777" w:rsidR="00E93781" w:rsidRDefault="003A0D90" w:rsidP="0037239D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73698">
              <w:instrText xml:space="preserve"> FORMTEXT </w:instrText>
            </w:r>
            <w:r>
              <w:fldChar w:fldCharType="separate"/>
            </w:r>
            <w:r w:rsidR="00D02002">
              <w:t> </w:t>
            </w:r>
            <w:r w:rsidR="00D02002">
              <w:t> </w:t>
            </w:r>
            <w:r w:rsidR="00D02002">
              <w:t> </w:t>
            </w:r>
            <w:r w:rsidR="00D02002">
              <w:t> </w:t>
            </w:r>
            <w:r w:rsidR="00D02002">
              <w:t> </w:t>
            </w:r>
            <w:r>
              <w:fldChar w:fldCharType="end"/>
            </w:r>
            <w:bookmarkEnd w:id="22"/>
          </w:p>
        </w:tc>
        <w:tc>
          <w:tcPr>
            <w:tcW w:w="1450" w:type="dxa"/>
          </w:tcPr>
          <w:p w14:paraId="31191C8A" w14:textId="77777777" w:rsidR="00E93781" w:rsidRDefault="00E93781" w:rsidP="0037239D">
            <w:r>
              <w:t>Contact No</w:t>
            </w:r>
          </w:p>
        </w:tc>
        <w:bookmarkStart w:id="23" w:name="Text16"/>
        <w:tc>
          <w:tcPr>
            <w:tcW w:w="2576" w:type="dxa"/>
            <w:gridSpan w:val="2"/>
          </w:tcPr>
          <w:p w14:paraId="2B68ADFB" w14:textId="77777777" w:rsidR="00E93781" w:rsidRDefault="003A0D90" w:rsidP="0037239D"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 w:rsidR="00A73698">
              <w:instrText xml:space="preserve"> FORMTEXT </w:instrText>
            </w:r>
            <w:r>
              <w:fldChar w:fldCharType="separate"/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 w:rsidR="00A73698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8F0F65" w14:paraId="7635373D" w14:textId="77777777" w:rsidTr="00500A7C">
        <w:trPr>
          <w:tblCellSpacing w:w="20" w:type="dxa"/>
        </w:trPr>
        <w:tc>
          <w:tcPr>
            <w:tcW w:w="10065" w:type="dxa"/>
            <w:gridSpan w:val="5"/>
          </w:tcPr>
          <w:p w14:paraId="65AE991F" w14:textId="77777777" w:rsidR="008F0F65" w:rsidRDefault="008F0F65" w:rsidP="0037239D">
            <w:r>
              <w:t>Brief  Description of Child’s trauma/difficulties</w:t>
            </w:r>
          </w:p>
        </w:tc>
      </w:tr>
      <w:bookmarkStart w:id="24" w:name="Text28"/>
      <w:tr w:rsidR="008F0F65" w14:paraId="5DBE8615" w14:textId="77777777" w:rsidTr="00500A7C">
        <w:trPr>
          <w:tblCellSpacing w:w="20" w:type="dxa"/>
        </w:trPr>
        <w:tc>
          <w:tcPr>
            <w:tcW w:w="10065" w:type="dxa"/>
            <w:gridSpan w:val="5"/>
          </w:tcPr>
          <w:p w14:paraId="72951E76" w14:textId="77777777" w:rsidR="008F0F65" w:rsidRDefault="003A0D90" w:rsidP="0037239D"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6D3ABC">
              <w:instrText xml:space="preserve"> FORMTEXT </w:instrText>
            </w:r>
            <w:r>
              <w:fldChar w:fldCharType="separate"/>
            </w:r>
            <w:r w:rsidR="006D3ABC">
              <w:rPr>
                <w:noProof/>
              </w:rPr>
              <w:t> </w:t>
            </w:r>
            <w:r w:rsidR="006D3ABC">
              <w:rPr>
                <w:noProof/>
              </w:rPr>
              <w:t> </w:t>
            </w:r>
            <w:r w:rsidR="006D3ABC">
              <w:rPr>
                <w:noProof/>
              </w:rPr>
              <w:t> </w:t>
            </w:r>
            <w:r w:rsidR="006D3ABC">
              <w:rPr>
                <w:noProof/>
              </w:rPr>
              <w:t> </w:t>
            </w:r>
            <w:r w:rsidR="006D3ABC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712ABF26" w14:textId="77777777" w:rsidR="00523F2F" w:rsidRDefault="00523F2F" w:rsidP="0037239D"/>
    <w:p w14:paraId="0FF407BF" w14:textId="77777777" w:rsidR="000E42AF" w:rsidRDefault="000E42AF" w:rsidP="0037239D"/>
    <w:p w14:paraId="1FD9F671" w14:textId="77777777" w:rsidR="000E42AF" w:rsidRPr="0037239D" w:rsidRDefault="000E42AF" w:rsidP="0037239D"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5" w:name="Text29"/>
      <w:r w:rsidR="003A0D90">
        <w:fldChar w:fldCharType="begin">
          <w:ffData>
            <w:name w:val="Text29"/>
            <w:enabled/>
            <w:calcOnExit w:val="0"/>
            <w:textInput>
              <w:type w:val="date"/>
              <w:format w:val="dd MMMM yyyy"/>
            </w:textInput>
          </w:ffData>
        </w:fldChar>
      </w:r>
      <w:r>
        <w:instrText xml:space="preserve"> FORMTEXT </w:instrText>
      </w:r>
      <w:r w:rsidR="003A0D9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A0D90">
        <w:fldChar w:fldCharType="end"/>
      </w:r>
      <w:bookmarkEnd w:id="25"/>
    </w:p>
    <w:p w14:paraId="07D00E8B" w14:textId="77777777" w:rsidR="0037239D" w:rsidRDefault="00523F2F" w:rsidP="0037239D">
      <w:r>
        <w:t>Parent/s / Guardian/s Signature:</w:t>
      </w:r>
      <w:r>
        <w:tab/>
      </w:r>
      <w:r w:rsidR="000E42AF">
        <w:tab/>
      </w:r>
      <w:r w:rsidR="000E42AF">
        <w:tab/>
      </w:r>
      <w:r w:rsidR="000E42AF">
        <w:tab/>
      </w:r>
      <w:r w:rsidR="000E42AF">
        <w:tab/>
      </w:r>
      <w:r w:rsidR="000E42AF">
        <w:tab/>
        <w:t>Date</w:t>
      </w:r>
      <w:r w:rsidR="000E42AF">
        <w:tab/>
      </w:r>
    </w:p>
    <w:p w14:paraId="53CA9488" w14:textId="77777777" w:rsidR="0037239D" w:rsidRDefault="000E42AF" w:rsidP="0037239D">
      <w:r>
        <w:tab/>
      </w:r>
      <w:r>
        <w:tab/>
      </w:r>
    </w:p>
    <w:p w14:paraId="1DB0FB6D" w14:textId="77777777" w:rsidR="00C8051C" w:rsidRDefault="00C8051C" w:rsidP="00C8051C">
      <w:pPr>
        <w:widowControl w:val="0"/>
        <w:rPr>
          <w:snapToGrid w:val="0"/>
          <w:lang w:eastAsia="en-US"/>
        </w:rPr>
      </w:pPr>
      <w:r>
        <w:br w:type="page"/>
      </w:r>
    </w:p>
    <w:p w14:paraId="29AA4C28" w14:textId="77777777" w:rsidR="006C511A" w:rsidRDefault="006C511A" w:rsidP="00C8051C">
      <w:pPr>
        <w:widowControl w:val="0"/>
        <w:rPr>
          <w:snapToGrid w:val="0"/>
          <w:lang w:eastAsia="en-US"/>
        </w:rPr>
      </w:pPr>
    </w:p>
    <w:p w14:paraId="05385FEB" w14:textId="77777777" w:rsidR="00C8051C" w:rsidRDefault="000E42AF" w:rsidP="00C8051C">
      <w:pPr>
        <w:widowControl w:val="0"/>
        <w:spacing w:line="360" w:lineRule="auto"/>
        <w:jc w:val="center"/>
        <w:rPr>
          <w:b/>
          <w:snapToGrid w:val="0"/>
          <w:sz w:val="28"/>
          <w:u w:val="single"/>
          <w:lang w:eastAsia="en-US"/>
        </w:rPr>
      </w:pPr>
      <w:r>
        <w:rPr>
          <w:b/>
          <w:snapToGrid w:val="0"/>
          <w:sz w:val="28"/>
          <w:u w:val="single"/>
          <w:lang w:eastAsia="en-US"/>
        </w:rPr>
        <w:t>CONTRACT</w:t>
      </w:r>
    </w:p>
    <w:p w14:paraId="5EC4757D" w14:textId="77777777" w:rsidR="001B095F" w:rsidRDefault="001B095F" w:rsidP="00122EB5">
      <w:pPr>
        <w:widowControl w:val="0"/>
        <w:spacing w:line="360" w:lineRule="auto"/>
        <w:jc w:val="center"/>
        <w:rPr>
          <w:b/>
          <w:snapToGrid w:val="0"/>
          <w:sz w:val="22"/>
          <w:szCs w:val="22"/>
          <w:u w:val="single"/>
          <w:lang w:eastAsia="en-US"/>
        </w:rPr>
      </w:pPr>
      <w:r w:rsidRPr="001B095F">
        <w:rPr>
          <w:b/>
          <w:snapToGrid w:val="0"/>
          <w:sz w:val="22"/>
          <w:szCs w:val="22"/>
          <w:u w:val="single"/>
          <w:lang w:eastAsia="en-US"/>
        </w:rPr>
        <w:t>Please read</w:t>
      </w:r>
      <w:r>
        <w:rPr>
          <w:b/>
          <w:snapToGrid w:val="0"/>
          <w:sz w:val="22"/>
          <w:szCs w:val="22"/>
          <w:u w:val="single"/>
          <w:lang w:eastAsia="en-US"/>
        </w:rPr>
        <w:t>, then</w:t>
      </w:r>
      <w:r w:rsidR="004927BB">
        <w:rPr>
          <w:b/>
          <w:snapToGrid w:val="0"/>
          <w:sz w:val="22"/>
          <w:szCs w:val="22"/>
          <w:u w:val="single"/>
          <w:lang w:eastAsia="en-US"/>
        </w:rPr>
        <w:t>,</w:t>
      </w:r>
      <w:r>
        <w:rPr>
          <w:b/>
          <w:snapToGrid w:val="0"/>
          <w:sz w:val="22"/>
          <w:szCs w:val="22"/>
          <w:u w:val="single"/>
          <w:lang w:eastAsia="en-US"/>
        </w:rPr>
        <w:t xml:space="preserve"> </w:t>
      </w:r>
      <w:r w:rsidR="004927BB">
        <w:rPr>
          <w:b/>
          <w:snapToGrid w:val="0"/>
          <w:sz w:val="22"/>
          <w:szCs w:val="22"/>
          <w:u w:val="single"/>
          <w:lang w:eastAsia="en-US"/>
        </w:rPr>
        <w:t>tick</w:t>
      </w:r>
      <w:r w:rsidRPr="001B095F">
        <w:rPr>
          <w:b/>
          <w:snapToGrid w:val="0"/>
          <w:sz w:val="22"/>
          <w:szCs w:val="22"/>
          <w:u w:val="single"/>
          <w:lang w:eastAsia="en-US"/>
        </w:rPr>
        <w:t xml:space="preserve"> each point</w:t>
      </w:r>
      <w:r>
        <w:rPr>
          <w:b/>
          <w:snapToGrid w:val="0"/>
          <w:sz w:val="22"/>
          <w:szCs w:val="22"/>
          <w:u w:val="single"/>
          <w:lang w:eastAsia="en-US"/>
        </w:rPr>
        <w:t xml:space="preserve"> as confirmation of acceptance thereof</w:t>
      </w:r>
    </w:p>
    <w:p w14:paraId="31DC2250" w14:textId="77777777" w:rsidR="006C511A" w:rsidRPr="001B095F" w:rsidRDefault="006C511A" w:rsidP="00C8051C">
      <w:pPr>
        <w:widowControl w:val="0"/>
        <w:spacing w:line="360" w:lineRule="auto"/>
        <w:jc w:val="center"/>
        <w:rPr>
          <w:b/>
          <w:snapToGrid w:val="0"/>
          <w:sz w:val="22"/>
          <w:szCs w:val="22"/>
          <w:u w:val="single"/>
          <w:lang w:eastAsia="en-US"/>
        </w:rPr>
      </w:pPr>
    </w:p>
    <w:bookmarkStart w:id="26" w:name="Check1"/>
    <w:p w14:paraId="651D3219" w14:textId="77777777" w:rsidR="00C8051C" w:rsidRDefault="003A0D90" w:rsidP="00AF4514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3D9F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6"/>
      <w:r w:rsidR="00AF4514">
        <w:rPr>
          <w:snapToGrid w:val="0"/>
          <w:lang w:eastAsia="en-US"/>
        </w:rPr>
        <w:tab/>
      </w:r>
      <w:r w:rsidR="00C8051C">
        <w:rPr>
          <w:snapToGrid w:val="0"/>
          <w:lang w:eastAsia="en-US"/>
        </w:rPr>
        <w:t>The average length of th</w:t>
      </w:r>
      <w:r w:rsidR="006C511A">
        <w:rPr>
          <w:snapToGrid w:val="0"/>
          <w:lang w:eastAsia="en-US"/>
        </w:rPr>
        <w:t>erapy is six weeks</w:t>
      </w:r>
      <w:r w:rsidR="00C8051C">
        <w:rPr>
          <w:snapToGrid w:val="0"/>
          <w:lang w:eastAsia="en-US"/>
        </w:rPr>
        <w:t xml:space="preserve"> (dep</w:t>
      </w:r>
      <w:r w:rsidR="006C511A">
        <w:rPr>
          <w:snapToGrid w:val="0"/>
          <w:lang w:eastAsia="en-US"/>
        </w:rPr>
        <w:t xml:space="preserve">ending on your child’s area of </w:t>
      </w:r>
      <w:r w:rsidR="00C8051C">
        <w:rPr>
          <w:snapToGrid w:val="0"/>
          <w:lang w:eastAsia="en-US"/>
        </w:rPr>
        <w:t>need).</w:t>
      </w:r>
    </w:p>
    <w:p w14:paraId="2C17DD86" w14:textId="7E40987E" w:rsidR="004927BB" w:rsidRDefault="003A0D90" w:rsidP="00341A11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"/>
      <w:r w:rsidR="004927BB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7"/>
      <w:r w:rsidR="004927BB">
        <w:rPr>
          <w:snapToGrid w:val="0"/>
          <w:lang w:eastAsia="en-US"/>
        </w:rPr>
        <w:tab/>
        <w:t xml:space="preserve">A rate of </w:t>
      </w:r>
      <w:r w:rsidR="003C1017">
        <w:rPr>
          <w:b/>
          <w:snapToGrid w:val="0"/>
          <w:u w:val="single"/>
          <w:lang w:eastAsia="en-US"/>
        </w:rPr>
        <w:t>R</w:t>
      </w:r>
      <w:r w:rsidR="00656340">
        <w:rPr>
          <w:b/>
          <w:snapToGrid w:val="0"/>
          <w:u w:val="single"/>
          <w:lang w:eastAsia="en-US"/>
        </w:rPr>
        <w:t>700</w:t>
      </w:r>
      <w:r w:rsidR="004927BB" w:rsidRPr="004927BB">
        <w:rPr>
          <w:b/>
          <w:snapToGrid w:val="0"/>
          <w:u w:val="single"/>
          <w:lang w:eastAsia="en-US"/>
        </w:rPr>
        <w:t xml:space="preserve"> </w:t>
      </w:r>
      <w:r w:rsidR="004927BB">
        <w:rPr>
          <w:b/>
          <w:snapToGrid w:val="0"/>
          <w:u w:val="single"/>
          <w:lang w:eastAsia="en-US"/>
        </w:rPr>
        <w:t>pe</w:t>
      </w:r>
      <w:r w:rsidR="00057F5C">
        <w:rPr>
          <w:b/>
          <w:snapToGrid w:val="0"/>
          <w:u w:val="single"/>
          <w:lang w:eastAsia="en-US"/>
        </w:rPr>
        <w:t xml:space="preserve">r </w:t>
      </w:r>
      <w:r w:rsidR="001E1DF0">
        <w:rPr>
          <w:b/>
          <w:snapToGrid w:val="0"/>
          <w:u w:val="single"/>
          <w:lang w:eastAsia="en-US"/>
        </w:rPr>
        <w:t xml:space="preserve">30-40min </w:t>
      </w:r>
      <w:r w:rsidR="004927BB" w:rsidRPr="00E37F7B">
        <w:rPr>
          <w:b/>
          <w:snapToGrid w:val="0"/>
          <w:u w:val="single"/>
          <w:lang w:eastAsia="en-US"/>
        </w:rPr>
        <w:t>sessio</w:t>
      </w:r>
      <w:r w:rsidR="004927BB">
        <w:rPr>
          <w:b/>
          <w:snapToGrid w:val="0"/>
          <w:u w:val="single"/>
          <w:lang w:eastAsia="en-US"/>
        </w:rPr>
        <w:t>n</w:t>
      </w:r>
      <w:r w:rsidR="004927BB" w:rsidRPr="004927BB">
        <w:rPr>
          <w:snapToGrid w:val="0"/>
          <w:lang w:eastAsia="en-US"/>
        </w:rPr>
        <w:t xml:space="preserve"> </w:t>
      </w:r>
      <w:r w:rsidR="006C511A">
        <w:rPr>
          <w:snapToGrid w:val="0"/>
          <w:lang w:eastAsia="en-US"/>
        </w:rPr>
        <w:t xml:space="preserve">will be charged for </w:t>
      </w:r>
      <w:r w:rsidR="005F0CAE" w:rsidRPr="005F0CAE">
        <w:rPr>
          <w:b/>
          <w:bCs/>
          <w:snapToGrid w:val="0"/>
          <w:lang w:eastAsia="en-US"/>
        </w:rPr>
        <w:t xml:space="preserve">children’s play </w:t>
      </w:r>
      <w:r w:rsidR="006C511A" w:rsidRPr="005F0CAE">
        <w:rPr>
          <w:b/>
          <w:bCs/>
          <w:snapToGrid w:val="0"/>
          <w:lang w:eastAsia="en-US"/>
        </w:rPr>
        <w:t>t</w:t>
      </w:r>
      <w:r w:rsidR="004927BB" w:rsidRPr="005F0CAE">
        <w:rPr>
          <w:b/>
          <w:bCs/>
          <w:snapToGrid w:val="0"/>
          <w:lang w:eastAsia="en-US"/>
        </w:rPr>
        <w:t>herapy</w:t>
      </w:r>
      <w:r w:rsidR="004927BB">
        <w:rPr>
          <w:snapToGrid w:val="0"/>
          <w:lang w:eastAsia="en-US"/>
        </w:rPr>
        <w:t>.</w:t>
      </w:r>
      <w:r w:rsidR="00705CC3">
        <w:rPr>
          <w:snapToGrid w:val="0"/>
          <w:lang w:eastAsia="en-US"/>
        </w:rPr>
        <w:t xml:space="preserve"> </w:t>
      </w:r>
    </w:p>
    <w:p w14:paraId="7AF2E297" w14:textId="66AC7B38" w:rsidR="005F0CAE" w:rsidRPr="005F0CAE" w:rsidRDefault="005F0CAE" w:rsidP="00341A11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r>
        <w:rPr>
          <w:snapToGrid w:val="0"/>
          <w:lang w:eastAsia="en-US"/>
        </w:rPr>
        <w:tab/>
        <w:t xml:space="preserve">A rate of </w:t>
      </w:r>
      <w:r w:rsidRPr="005F0CAE">
        <w:rPr>
          <w:b/>
          <w:bCs/>
          <w:snapToGrid w:val="0"/>
          <w:u w:val="single"/>
          <w:lang w:eastAsia="en-US"/>
        </w:rPr>
        <w:t>R</w:t>
      </w:r>
      <w:r w:rsidR="00CC496F">
        <w:rPr>
          <w:b/>
          <w:bCs/>
          <w:snapToGrid w:val="0"/>
          <w:u w:val="single"/>
          <w:lang w:eastAsia="en-US"/>
        </w:rPr>
        <w:t>7</w:t>
      </w:r>
      <w:r w:rsidR="00656340">
        <w:rPr>
          <w:b/>
          <w:bCs/>
          <w:snapToGrid w:val="0"/>
          <w:u w:val="single"/>
          <w:lang w:eastAsia="en-US"/>
        </w:rPr>
        <w:t>50</w:t>
      </w:r>
      <w:r w:rsidRPr="005F0CAE">
        <w:rPr>
          <w:b/>
          <w:bCs/>
          <w:snapToGrid w:val="0"/>
          <w:u w:val="single"/>
          <w:lang w:eastAsia="en-US"/>
        </w:rPr>
        <w:t xml:space="preserve"> per 1 hr session</w:t>
      </w:r>
      <w:r>
        <w:rPr>
          <w:b/>
          <w:bCs/>
          <w:snapToGrid w:val="0"/>
          <w:u w:val="single"/>
          <w:lang w:eastAsia="en-US"/>
        </w:rPr>
        <w:t xml:space="preserve"> </w:t>
      </w:r>
      <w:r>
        <w:rPr>
          <w:snapToGrid w:val="0"/>
          <w:lang w:eastAsia="en-US"/>
        </w:rPr>
        <w:t xml:space="preserve">will be charged for </w:t>
      </w:r>
      <w:r w:rsidRPr="005F0CAE">
        <w:rPr>
          <w:b/>
          <w:bCs/>
          <w:snapToGrid w:val="0"/>
          <w:lang w:eastAsia="en-US"/>
        </w:rPr>
        <w:t>counselling teenagers</w:t>
      </w:r>
    </w:p>
    <w:p w14:paraId="751DAB5A" w14:textId="3869701D" w:rsidR="004927BB" w:rsidRDefault="003A0D90" w:rsidP="00FB297C">
      <w:pPr>
        <w:widowControl w:val="0"/>
        <w:tabs>
          <w:tab w:val="left" w:pos="851"/>
        </w:tabs>
        <w:spacing w:line="360" w:lineRule="auto"/>
        <w:jc w:val="both"/>
        <w:rPr>
          <w:b/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2"/>
      <w:r w:rsidR="00AF4514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8"/>
      <w:r w:rsidR="00AF4514">
        <w:rPr>
          <w:snapToGrid w:val="0"/>
          <w:lang w:eastAsia="en-US"/>
        </w:rPr>
        <w:tab/>
      </w:r>
      <w:r w:rsidR="00C8051C">
        <w:rPr>
          <w:snapToGrid w:val="0"/>
          <w:lang w:eastAsia="en-US"/>
        </w:rPr>
        <w:t>A</w:t>
      </w:r>
      <w:r w:rsidR="009A3A63">
        <w:rPr>
          <w:snapToGrid w:val="0"/>
          <w:lang w:eastAsia="en-US"/>
        </w:rPr>
        <w:t>n</w:t>
      </w:r>
      <w:r w:rsidR="00C8051C">
        <w:rPr>
          <w:snapToGrid w:val="0"/>
          <w:lang w:eastAsia="en-US"/>
        </w:rPr>
        <w:t xml:space="preserve"> </w:t>
      </w:r>
      <w:r w:rsidR="009A3A63">
        <w:rPr>
          <w:snapToGrid w:val="0"/>
          <w:lang w:eastAsia="en-US"/>
        </w:rPr>
        <w:t xml:space="preserve">intake </w:t>
      </w:r>
      <w:r w:rsidR="00C8051C">
        <w:rPr>
          <w:snapToGrid w:val="0"/>
          <w:lang w:eastAsia="en-US"/>
        </w:rPr>
        <w:t>interview with the parent/s is required t</w:t>
      </w:r>
      <w:r w:rsidR="000B7F7A">
        <w:rPr>
          <w:snapToGrid w:val="0"/>
          <w:lang w:eastAsia="en-US"/>
        </w:rPr>
        <w:t xml:space="preserve">o gather background information </w:t>
      </w:r>
      <w:r w:rsidR="00C8051C">
        <w:rPr>
          <w:snapToGrid w:val="0"/>
          <w:lang w:eastAsia="en-US"/>
        </w:rPr>
        <w:t xml:space="preserve">before </w:t>
      </w:r>
      <w:r w:rsidR="004927BB">
        <w:rPr>
          <w:snapToGrid w:val="0"/>
          <w:lang w:eastAsia="en-US"/>
        </w:rPr>
        <w:tab/>
      </w:r>
      <w:r w:rsidR="00C8051C">
        <w:rPr>
          <w:snapToGrid w:val="0"/>
          <w:lang w:eastAsia="en-US"/>
        </w:rPr>
        <w:t xml:space="preserve">therapy commences. (Charged at </w:t>
      </w:r>
      <w:r w:rsidR="00057F5C">
        <w:rPr>
          <w:snapToGrid w:val="0"/>
          <w:lang w:eastAsia="en-US"/>
        </w:rPr>
        <w:t>a</w:t>
      </w:r>
      <w:r w:rsidR="000B7F7A" w:rsidRPr="000B7F7A">
        <w:rPr>
          <w:b/>
          <w:snapToGrid w:val="0"/>
          <w:lang w:eastAsia="en-US"/>
        </w:rPr>
        <w:t xml:space="preserve"> </w:t>
      </w:r>
      <w:r w:rsidR="00C8051C" w:rsidRPr="000B7F7A">
        <w:rPr>
          <w:b/>
          <w:snapToGrid w:val="0"/>
          <w:lang w:eastAsia="en-US"/>
        </w:rPr>
        <w:t>rate</w:t>
      </w:r>
      <w:r w:rsidR="00057F5C" w:rsidRPr="000B7F7A">
        <w:rPr>
          <w:b/>
          <w:snapToGrid w:val="0"/>
          <w:lang w:eastAsia="en-US"/>
        </w:rPr>
        <w:t xml:space="preserve"> of R</w:t>
      </w:r>
      <w:r w:rsidR="009A3A63">
        <w:rPr>
          <w:b/>
          <w:snapToGrid w:val="0"/>
          <w:lang w:eastAsia="en-US"/>
        </w:rPr>
        <w:t>70</w:t>
      </w:r>
      <w:r w:rsidR="004579A5" w:rsidRPr="000B7F7A">
        <w:rPr>
          <w:b/>
          <w:snapToGrid w:val="0"/>
          <w:lang w:eastAsia="en-US"/>
        </w:rPr>
        <w:t>0</w:t>
      </w:r>
      <w:r w:rsidR="000B7F7A" w:rsidRPr="000B7F7A">
        <w:rPr>
          <w:b/>
          <w:snapToGrid w:val="0"/>
          <w:lang w:eastAsia="en-US"/>
        </w:rPr>
        <w:t>.</w:t>
      </w:r>
      <w:r w:rsidR="00C8051C" w:rsidRPr="000B7F7A">
        <w:rPr>
          <w:b/>
          <w:snapToGrid w:val="0"/>
          <w:lang w:eastAsia="en-US"/>
        </w:rPr>
        <w:t>)</w:t>
      </w:r>
    </w:p>
    <w:p w14:paraId="28490629" w14:textId="492B9673" w:rsidR="009A3A63" w:rsidRDefault="009A3A63" w:rsidP="00FB297C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r>
        <w:rPr>
          <w:snapToGrid w:val="0"/>
          <w:lang w:eastAsia="en-US"/>
        </w:rPr>
        <w:tab/>
        <w:t xml:space="preserve">Appointment bookings are made online </w:t>
      </w:r>
      <w:hyperlink r:id="rId8" w:history="1">
        <w:r w:rsidRPr="00F60FD6">
          <w:rPr>
            <w:rStyle w:val="Hyperlink"/>
            <w:snapToGrid w:val="0"/>
            <w:lang w:eastAsia="en-US"/>
          </w:rPr>
          <w:t>www.happyfamilytools.co.za</w:t>
        </w:r>
      </w:hyperlink>
      <w:r>
        <w:rPr>
          <w:snapToGrid w:val="0"/>
          <w:lang w:eastAsia="en-US"/>
        </w:rPr>
        <w:t xml:space="preserve"> </w:t>
      </w:r>
    </w:p>
    <w:p w14:paraId="1CE9536E" w14:textId="77777777" w:rsidR="009A3A63" w:rsidRDefault="003A0D90" w:rsidP="00A16AC5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5"/>
      <w:r w:rsidR="00AF4514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29"/>
      <w:r w:rsidR="00AF4514">
        <w:rPr>
          <w:snapToGrid w:val="0"/>
          <w:lang w:eastAsia="en-US"/>
        </w:rPr>
        <w:tab/>
      </w:r>
      <w:r w:rsidR="009A3A63">
        <w:rPr>
          <w:snapToGrid w:val="0"/>
          <w:lang w:eastAsia="en-US"/>
        </w:rPr>
        <w:t>The pr</w:t>
      </w:r>
      <w:r w:rsidR="00C8051C">
        <w:rPr>
          <w:snapToGrid w:val="0"/>
          <w:lang w:eastAsia="en-US"/>
        </w:rPr>
        <w:t xml:space="preserve">actice is run on a </w:t>
      </w:r>
      <w:r w:rsidR="00C8051C" w:rsidRPr="001542E3">
        <w:rPr>
          <w:b/>
          <w:snapToGrid w:val="0"/>
          <w:u w:val="single"/>
          <w:lang w:eastAsia="en-US"/>
        </w:rPr>
        <w:t>cash-up-front</w:t>
      </w:r>
      <w:r w:rsidR="00A16AC5">
        <w:rPr>
          <w:snapToGrid w:val="0"/>
          <w:lang w:eastAsia="en-US"/>
        </w:rPr>
        <w:t xml:space="preserve"> basis</w:t>
      </w:r>
      <w:r w:rsidR="00632CFB">
        <w:rPr>
          <w:snapToGrid w:val="0"/>
          <w:lang w:eastAsia="en-US"/>
        </w:rPr>
        <w:t>.</w:t>
      </w:r>
      <w:r w:rsidR="00A16AC5">
        <w:rPr>
          <w:snapToGrid w:val="0"/>
          <w:lang w:eastAsia="en-US"/>
        </w:rPr>
        <w:t xml:space="preserve"> </w:t>
      </w:r>
      <w:r w:rsidR="00CC496F">
        <w:rPr>
          <w:snapToGrid w:val="0"/>
          <w:lang w:eastAsia="en-US"/>
        </w:rPr>
        <w:t>EFT</w:t>
      </w:r>
      <w:r w:rsidR="004015DE">
        <w:rPr>
          <w:snapToGrid w:val="0"/>
          <w:lang w:eastAsia="en-US"/>
        </w:rPr>
        <w:t xml:space="preserve"> payments </w:t>
      </w:r>
      <w:r w:rsidR="009A3A63">
        <w:rPr>
          <w:snapToGrid w:val="0"/>
          <w:lang w:eastAsia="en-US"/>
        </w:rPr>
        <w:t>can be made up front per session, or up front as a monthly payment, to ABSA, Northgate, Cheque acc: 4054114990, C.H. de Jager</w:t>
      </w:r>
      <w:r w:rsidR="004015DE">
        <w:rPr>
          <w:snapToGrid w:val="0"/>
          <w:lang w:eastAsia="en-US"/>
        </w:rPr>
        <w:t>.</w:t>
      </w:r>
      <w:r w:rsidR="00CC496F">
        <w:rPr>
          <w:snapToGrid w:val="0"/>
          <w:lang w:eastAsia="en-US"/>
        </w:rPr>
        <w:t xml:space="preserve"> </w:t>
      </w:r>
    </w:p>
    <w:p w14:paraId="0E43A232" w14:textId="3E3267F8" w:rsidR="004015DE" w:rsidRDefault="009A3A63" w:rsidP="00A16AC5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ab/>
      </w:r>
      <w:r w:rsidR="00CC496F">
        <w:rPr>
          <w:snapToGrid w:val="0"/>
          <w:lang w:eastAsia="en-US"/>
        </w:rPr>
        <w:t>A card machine is also available at the practice for payments</w:t>
      </w:r>
      <w:r>
        <w:rPr>
          <w:snapToGrid w:val="0"/>
          <w:lang w:eastAsia="en-US"/>
        </w:rPr>
        <w:t>, if preferred</w:t>
      </w:r>
      <w:r w:rsidR="00CC496F">
        <w:rPr>
          <w:snapToGrid w:val="0"/>
          <w:lang w:eastAsia="en-US"/>
        </w:rPr>
        <w:t>.</w:t>
      </w:r>
    </w:p>
    <w:p w14:paraId="53B20D70" w14:textId="281E565F" w:rsidR="00C8051C" w:rsidRDefault="003A0D90" w:rsidP="004015DE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 w:rsidR="004015DE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30"/>
      <w:r w:rsidR="004015DE">
        <w:rPr>
          <w:snapToGrid w:val="0"/>
          <w:lang w:eastAsia="en-US"/>
        </w:rPr>
        <w:tab/>
      </w:r>
      <w:r w:rsidR="00C85D9C">
        <w:rPr>
          <w:snapToGrid w:val="0"/>
          <w:lang w:eastAsia="en-US"/>
        </w:rPr>
        <w:t xml:space="preserve">It is the </w:t>
      </w:r>
      <w:r w:rsidR="00632CFB">
        <w:rPr>
          <w:snapToGrid w:val="0"/>
          <w:lang w:eastAsia="en-US"/>
        </w:rPr>
        <w:t>Clients</w:t>
      </w:r>
      <w:r w:rsidR="004015DE">
        <w:rPr>
          <w:snapToGrid w:val="0"/>
          <w:lang w:eastAsia="en-US"/>
        </w:rPr>
        <w:t xml:space="preserve"> </w:t>
      </w:r>
      <w:r w:rsidR="00C85D9C">
        <w:rPr>
          <w:snapToGrid w:val="0"/>
          <w:lang w:eastAsia="en-US"/>
        </w:rPr>
        <w:t xml:space="preserve">responsibility </w:t>
      </w:r>
      <w:r w:rsidR="00510A79">
        <w:rPr>
          <w:snapToGrid w:val="0"/>
          <w:lang w:eastAsia="en-US"/>
        </w:rPr>
        <w:t xml:space="preserve">to claim </w:t>
      </w:r>
      <w:r w:rsidR="004015DE">
        <w:rPr>
          <w:snapToGrid w:val="0"/>
          <w:lang w:eastAsia="en-US"/>
        </w:rPr>
        <w:t>from their Health Care Provider.</w:t>
      </w:r>
      <w:r w:rsidR="009A3A63">
        <w:rPr>
          <w:snapToGrid w:val="0"/>
          <w:lang w:eastAsia="en-US"/>
        </w:rPr>
        <w:t xml:space="preserve"> Weekly statements will be emailed with all the necessary codes for you to be reimbursed. Please note: different plans and different medical aids reimburse different amounts. Please contact our office for code details if you would like to check with your medical aid before sessions begin</w:t>
      </w:r>
      <w:r w:rsidR="00F84793">
        <w:rPr>
          <w:snapToGrid w:val="0"/>
          <w:lang w:eastAsia="en-US"/>
        </w:rPr>
        <w:t>.</w:t>
      </w:r>
    </w:p>
    <w:p w14:paraId="1DAB5789" w14:textId="5EE9DC6A" w:rsidR="00D110AD" w:rsidRPr="00D110AD" w:rsidRDefault="00D110AD" w:rsidP="00D110AD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napToGrid w:val="0"/>
          <w:lang w:eastAsia="en-US"/>
        </w:rPr>
        <w:instrText xml:space="preserve"> FORMCHECKBOX </w:instrText>
      </w:r>
      <w:r>
        <w:rPr>
          <w:b/>
          <w:snapToGrid w:val="0"/>
          <w:lang w:eastAsia="en-US"/>
        </w:rPr>
      </w:r>
      <w:r>
        <w:rPr>
          <w:b/>
          <w:snapToGrid w:val="0"/>
          <w:lang w:eastAsia="en-US"/>
        </w:rPr>
        <w:fldChar w:fldCharType="separate"/>
      </w:r>
      <w:r>
        <w:rPr>
          <w:b/>
          <w:snapToGrid w:val="0"/>
          <w:lang w:eastAsia="en-US"/>
        </w:rPr>
        <w:fldChar w:fldCharType="end"/>
      </w:r>
      <w:r>
        <w:rPr>
          <w:b/>
          <w:snapToGrid w:val="0"/>
          <w:lang w:eastAsia="en-US"/>
        </w:rPr>
        <w:tab/>
        <w:t>In the event that the child</w:t>
      </w:r>
      <w:r w:rsidR="00A716C2">
        <w:rPr>
          <w:b/>
          <w:snapToGrid w:val="0"/>
          <w:lang w:eastAsia="en-US"/>
        </w:rPr>
        <w:t>’</w:t>
      </w:r>
      <w:r>
        <w:rPr>
          <w:b/>
          <w:snapToGrid w:val="0"/>
          <w:lang w:eastAsia="en-US"/>
        </w:rPr>
        <w:t xml:space="preserve">s parents are </w:t>
      </w:r>
      <w:r w:rsidR="001D5735">
        <w:rPr>
          <w:b/>
          <w:snapToGrid w:val="0"/>
          <w:lang w:eastAsia="en-US"/>
        </w:rPr>
        <w:t xml:space="preserve">divorced or </w:t>
      </w:r>
      <w:r>
        <w:rPr>
          <w:b/>
          <w:snapToGrid w:val="0"/>
          <w:lang w:eastAsia="en-US"/>
        </w:rPr>
        <w:t>separated this form MUST be signed by both parents.</w:t>
      </w:r>
    </w:p>
    <w:p w14:paraId="70BA6125" w14:textId="7BA8D73B" w:rsidR="00C8051C" w:rsidRDefault="003A0D90" w:rsidP="004015DE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6"/>
      <w:r w:rsidR="00AF4514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31"/>
      <w:r w:rsidR="00AF4514">
        <w:rPr>
          <w:snapToGrid w:val="0"/>
          <w:lang w:eastAsia="en-US"/>
        </w:rPr>
        <w:tab/>
      </w:r>
      <w:r w:rsidR="00C8051C">
        <w:rPr>
          <w:snapToGrid w:val="0"/>
          <w:lang w:eastAsia="en-US"/>
        </w:rPr>
        <w:t xml:space="preserve">Appointments not cancelled the day before, will be charged at the full </w:t>
      </w:r>
      <w:r w:rsidR="004015DE">
        <w:rPr>
          <w:snapToGrid w:val="0"/>
          <w:lang w:eastAsia="en-US"/>
        </w:rPr>
        <w:t xml:space="preserve">standard </w:t>
      </w:r>
      <w:r w:rsidR="00C8051C">
        <w:rPr>
          <w:snapToGrid w:val="0"/>
          <w:lang w:eastAsia="en-US"/>
        </w:rPr>
        <w:t>rate</w:t>
      </w:r>
      <w:r w:rsidR="004015DE">
        <w:rPr>
          <w:snapToGrid w:val="0"/>
          <w:lang w:eastAsia="en-US"/>
        </w:rPr>
        <w:t>.</w:t>
      </w:r>
    </w:p>
    <w:p w14:paraId="392DB204" w14:textId="521DC7A7" w:rsidR="00C8051C" w:rsidRDefault="003A0D90" w:rsidP="00AF4514">
      <w:pPr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7"/>
      <w:r w:rsidR="003C1017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32"/>
      <w:r w:rsidR="00AF4514">
        <w:rPr>
          <w:snapToGrid w:val="0"/>
          <w:lang w:eastAsia="en-US"/>
        </w:rPr>
        <w:tab/>
      </w:r>
      <w:r w:rsidR="00C8051C">
        <w:rPr>
          <w:snapToGrid w:val="0"/>
          <w:lang w:eastAsia="en-US"/>
        </w:rPr>
        <w:t>R</w:t>
      </w:r>
      <w:r w:rsidR="006C511A">
        <w:rPr>
          <w:snapToGrid w:val="0"/>
          <w:lang w:eastAsia="en-US"/>
        </w:rPr>
        <w:t xml:space="preserve">eports </w:t>
      </w:r>
      <w:r w:rsidR="006C511A" w:rsidRPr="00705CC3">
        <w:rPr>
          <w:b/>
          <w:snapToGrid w:val="0"/>
          <w:u w:val="single"/>
          <w:lang w:eastAsia="en-US"/>
        </w:rPr>
        <w:t>will not</w:t>
      </w:r>
      <w:r w:rsidR="006C511A">
        <w:rPr>
          <w:snapToGrid w:val="0"/>
          <w:lang w:eastAsia="en-US"/>
        </w:rPr>
        <w:t xml:space="preserve"> be written as</w:t>
      </w:r>
      <w:r w:rsidR="00F84793">
        <w:rPr>
          <w:snapToGrid w:val="0"/>
          <w:lang w:eastAsia="en-US"/>
        </w:rPr>
        <w:t xml:space="preserve"> all</w:t>
      </w:r>
      <w:r w:rsidR="006C511A">
        <w:rPr>
          <w:snapToGrid w:val="0"/>
          <w:lang w:eastAsia="en-US"/>
        </w:rPr>
        <w:t xml:space="preserve"> feedback is verbal.</w:t>
      </w:r>
    </w:p>
    <w:p w14:paraId="29131ABF" w14:textId="77777777" w:rsidR="003C1017" w:rsidRPr="003C1017" w:rsidRDefault="003A0D90" w:rsidP="003C1017">
      <w:pPr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C1017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r w:rsidR="003C1017">
        <w:rPr>
          <w:snapToGrid w:val="0"/>
          <w:lang w:eastAsia="en-US"/>
        </w:rPr>
        <w:tab/>
        <w:t>No court work, court reports, consultations with legal representatives will be entered into as the play therapy is purely for the healing and support of the child.</w:t>
      </w:r>
    </w:p>
    <w:p w14:paraId="5CF5DC50" w14:textId="755D5D02" w:rsidR="000B7F7A" w:rsidRDefault="003A0D90" w:rsidP="006C511A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8"/>
      <w:r w:rsidR="00AF4514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33"/>
      <w:r w:rsidR="00AF4514">
        <w:rPr>
          <w:snapToGrid w:val="0"/>
          <w:lang w:eastAsia="en-US"/>
        </w:rPr>
        <w:tab/>
      </w:r>
      <w:r w:rsidR="00272A89">
        <w:rPr>
          <w:snapToGrid w:val="0"/>
          <w:lang w:eastAsia="en-US"/>
        </w:rPr>
        <w:t>Verbal f</w:t>
      </w:r>
      <w:r w:rsidR="00C8051C">
        <w:rPr>
          <w:snapToGrid w:val="0"/>
          <w:lang w:eastAsia="en-US"/>
        </w:rPr>
        <w:t xml:space="preserve">eedback </w:t>
      </w:r>
      <w:r w:rsidR="00272A89">
        <w:rPr>
          <w:snapToGrid w:val="0"/>
          <w:lang w:eastAsia="en-US"/>
        </w:rPr>
        <w:t xml:space="preserve">to the parents will be given </w:t>
      </w:r>
      <w:r w:rsidR="003C1017">
        <w:rPr>
          <w:snapToGrid w:val="0"/>
          <w:lang w:eastAsia="en-US"/>
        </w:rPr>
        <w:t>at completion of therapy</w:t>
      </w:r>
      <w:r w:rsidR="00272A89">
        <w:rPr>
          <w:snapToGrid w:val="0"/>
          <w:lang w:eastAsia="en-US"/>
        </w:rPr>
        <w:t xml:space="preserve"> once the account is fully settled. </w:t>
      </w:r>
      <w:r w:rsidR="00C8051C">
        <w:rPr>
          <w:snapToGrid w:val="0"/>
          <w:lang w:eastAsia="en-US"/>
        </w:rPr>
        <w:t>(</w:t>
      </w:r>
      <w:r w:rsidR="00057F5C">
        <w:rPr>
          <w:snapToGrid w:val="0"/>
          <w:lang w:eastAsia="en-US"/>
        </w:rPr>
        <w:t>Charged at a</w:t>
      </w:r>
      <w:r w:rsidR="000B7F7A" w:rsidRPr="000B7F7A">
        <w:rPr>
          <w:b/>
          <w:snapToGrid w:val="0"/>
          <w:lang w:eastAsia="en-US"/>
        </w:rPr>
        <w:t xml:space="preserve"> </w:t>
      </w:r>
      <w:r w:rsidR="00510A79" w:rsidRPr="000B7F7A">
        <w:rPr>
          <w:b/>
          <w:snapToGrid w:val="0"/>
          <w:lang w:eastAsia="en-US"/>
        </w:rPr>
        <w:t>rate</w:t>
      </w:r>
      <w:r w:rsidR="00057F5C" w:rsidRPr="000B7F7A">
        <w:rPr>
          <w:b/>
          <w:snapToGrid w:val="0"/>
          <w:lang w:eastAsia="en-US"/>
        </w:rPr>
        <w:t xml:space="preserve"> of R</w:t>
      </w:r>
      <w:r w:rsidR="00F84793">
        <w:rPr>
          <w:b/>
          <w:snapToGrid w:val="0"/>
          <w:lang w:eastAsia="en-US"/>
        </w:rPr>
        <w:t>70</w:t>
      </w:r>
      <w:r w:rsidR="00705CC3" w:rsidRPr="000B7F7A">
        <w:rPr>
          <w:b/>
          <w:snapToGrid w:val="0"/>
          <w:lang w:eastAsia="en-US"/>
        </w:rPr>
        <w:t>0</w:t>
      </w:r>
      <w:r w:rsidR="000B7F7A" w:rsidRPr="000B7F7A">
        <w:rPr>
          <w:b/>
          <w:snapToGrid w:val="0"/>
          <w:lang w:eastAsia="en-US"/>
        </w:rPr>
        <w:t>.)</w:t>
      </w:r>
    </w:p>
    <w:p w14:paraId="5F11DB7A" w14:textId="050DA9E6" w:rsidR="000B7F7A" w:rsidRPr="000B7F7A" w:rsidRDefault="003A0D90" w:rsidP="000B7F7A">
      <w:pPr>
        <w:widowControl w:val="0"/>
        <w:tabs>
          <w:tab w:val="left" w:pos="851"/>
        </w:tabs>
        <w:spacing w:line="360" w:lineRule="auto"/>
        <w:ind w:left="851" w:hanging="851"/>
        <w:jc w:val="both"/>
        <w:rPr>
          <w:b/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B7F7A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r w:rsidR="000B7F7A">
        <w:rPr>
          <w:snapToGrid w:val="0"/>
          <w:lang w:eastAsia="en-US"/>
        </w:rPr>
        <w:tab/>
        <w:t xml:space="preserve">Requested attendance at teacher/parent meetings will be charged at </w:t>
      </w:r>
      <w:r w:rsidR="00122EB5">
        <w:rPr>
          <w:snapToGrid w:val="0"/>
          <w:lang w:eastAsia="en-US"/>
        </w:rPr>
        <w:t>a</w:t>
      </w:r>
      <w:r w:rsidR="003C1017">
        <w:rPr>
          <w:b/>
          <w:snapToGrid w:val="0"/>
          <w:lang w:eastAsia="en-US"/>
        </w:rPr>
        <w:t xml:space="preserve"> rate of R</w:t>
      </w:r>
      <w:r w:rsidR="00CC496F">
        <w:rPr>
          <w:b/>
          <w:snapToGrid w:val="0"/>
          <w:lang w:eastAsia="en-US"/>
        </w:rPr>
        <w:t>50</w:t>
      </w:r>
      <w:r w:rsidR="002B350F">
        <w:rPr>
          <w:b/>
          <w:snapToGrid w:val="0"/>
          <w:lang w:eastAsia="en-US"/>
        </w:rPr>
        <w:t>0</w:t>
      </w:r>
      <w:r w:rsidR="00272A89">
        <w:rPr>
          <w:b/>
          <w:snapToGrid w:val="0"/>
          <w:lang w:eastAsia="en-US"/>
        </w:rPr>
        <w:t xml:space="preserve"> per meeting</w:t>
      </w:r>
      <w:r w:rsidR="000B7F7A" w:rsidRPr="000B7F7A">
        <w:rPr>
          <w:b/>
          <w:snapToGrid w:val="0"/>
          <w:lang w:eastAsia="en-US"/>
        </w:rPr>
        <w:t>.</w:t>
      </w:r>
    </w:p>
    <w:p w14:paraId="4B1DBF2C" w14:textId="77777777" w:rsidR="00C8051C" w:rsidRDefault="003A0D90" w:rsidP="00AF4514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9"/>
      <w:r w:rsidR="00AF4514">
        <w:rPr>
          <w:snapToGrid w:val="0"/>
          <w:lang w:eastAsia="en-US"/>
        </w:rPr>
        <w:instrText xml:space="preserve"> FORMCHECKBOX </w:instrText>
      </w:r>
      <w:r>
        <w:rPr>
          <w:snapToGrid w:val="0"/>
          <w:lang w:eastAsia="en-US"/>
        </w:rPr>
      </w:r>
      <w:r>
        <w:rPr>
          <w:snapToGrid w:val="0"/>
          <w:lang w:eastAsia="en-US"/>
        </w:rPr>
        <w:fldChar w:fldCharType="separate"/>
      </w:r>
      <w:r>
        <w:rPr>
          <w:snapToGrid w:val="0"/>
          <w:lang w:eastAsia="en-US"/>
        </w:rPr>
        <w:fldChar w:fldCharType="end"/>
      </w:r>
      <w:bookmarkEnd w:id="34"/>
      <w:r w:rsidR="00AF4514">
        <w:rPr>
          <w:snapToGrid w:val="0"/>
          <w:lang w:eastAsia="en-US"/>
        </w:rPr>
        <w:tab/>
      </w:r>
      <w:r w:rsidR="00C8051C">
        <w:rPr>
          <w:snapToGrid w:val="0"/>
          <w:lang w:eastAsia="en-US"/>
        </w:rPr>
        <w:t>T</w:t>
      </w:r>
      <w:r w:rsidR="00510A79">
        <w:rPr>
          <w:snapToGrid w:val="0"/>
          <w:lang w:eastAsia="en-US"/>
        </w:rPr>
        <w:t xml:space="preserve">herapy will not commence prior to this </w:t>
      </w:r>
      <w:r w:rsidR="00C8051C">
        <w:rPr>
          <w:snapToGrid w:val="0"/>
          <w:lang w:eastAsia="en-US"/>
        </w:rPr>
        <w:t>contract being completed and returned.</w:t>
      </w:r>
    </w:p>
    <w:p w14:paraId="43F6449F" w14:textId="77777777" w:rsidR="000E42AF" w:rsidRDefault="000E42AF" w:rsidP="00A716C2">
      <w:pPr>
        <w:widowControl w:val="0"/>
        <w:tabs>
          <w:tab w:val="left" w:pos="851"/>
        </w:tabs>
        <w:spacing w:line="360" w:lineRule="auto"/>
        <w:jc w:val="both"/>
        <w:rPr>
          <w:snapToGrid w:val="0"/>
          <w:lang w:eastAsia="en-US"/>
        </w:rPr>
      </w:pPr>
    </w:p>
    <w:p w14:paraId="59B34F51" w14:textId="50828C84" w:rsidR="000E42AF" w:rsidRPr="00692BBF" w:rsidRDefault="000E42AF" w:rsidP="00C8051C">
      <w:pPr>
        <w:widowControl w:val="0"/>
        <w:tabs>
          <w:tab w:val="left" w:pos="851"/>
        </w:tabs>
        <w:spacing w:line="360" w:lineRule="auto"/>
        <w:ind w:left="357" w:hanging="714"/>
        <w:jc w:val="both"/>
        <w:rPr>
          <w:bCs/>
          <w:snapToGrid w:val="0"/>
          <w:u w:val="single"/>
          <w:lang w:eastAsia="en-US"/>
        </w:rPr>
      </w:pPr>
      <w:r w:rsidRPr="004F6359">
        <w:rPr>
          <w:b/>
          <w:snapToGrid w:val="0"/>
          <w:lang w:eastAsia="en-US"/>
        </w:rPr>
        <w:tab/>
      </w:r>
      <w:r w:rsidRPr="004F6359">
        <w:rPr>
          <w:b/>
          <w:snapToGrid w:val="0"/>
          <w:lang w:eastAsia="en-US"/>
        </w:rPr>
        <w:tab/>
        <w:t>________________________________</w:t>
      </w:r>
      <w:r w:rsidR="00D110AD">
        <w:rPr>
          <w:b/>
          <w:snapToGrid w:val="0"/>
          <w:lang w:eastAsia="en-US"/>
        </w:rPr>
        <w:t>___</w:t>
      </w:r>
      <w:r w:rsidR="00692BBF">
        <w:rPr>
          <w:b/>
          <w:snapToGrid w:val="0"/>
          <w:lang w:eastAsia="en-US"/>
        </w:rPr>
        <w:tab/>
      </w:r>
      <w:r w:rsidR="00692BBF">
        <w:rPr>
          <w:b/>
          <w:snapToGrid w:val="0"/>
          <w:lang w:eastAsia="en-US"/>
        </w:rPr>
        <w:tab/>
      </w:r>
      <w:r w:rsidR="00692BBF">
        <w:rPr>
          <w:b/>
          <w:snapToGrid w:val="0"/>
          <w:lang w:eastAsia="en-US"/>
        </w:rPr>
        <w:tab/>
      </w:r>
      <w:r w:rsidRPr="004F6359">
        <w:rPr>
          <w:b/>
          <w:snapToGrid w:val="0"/>
          <w:lang w:eastAsia="en-US"/>
        </w:rPr>
        <w:tab/>
      </w:r>
      <w:r w:rsidR="00692BBF">
        <w:rPr>
          <w:bCs/>
          <w:snapToGrid w:val="0"/>
          <w:u w:val="single"/>
          <w:lang w:eastAsia="en-US"/>
        </w:rPr>
        <w:t>___________________</w:t>
      </w:r>
    </w:p>
    <w:p w14:paraId="4EF6C22C" w14:textId="2F62DC13" w:rsidR="00C8051C" w:rsidRPr="004F6359" w:rsidRDefault="00132505" w:rsidP="00C8051C">
      <w:pPr>
        <w:tabs>
          <w:tab w:val="left" w:pos="851"/>
        </w:tabs>
        <w:ind w:hanging="714"/>
        <w:rPr>
          <w:b/>
        </w:rPr>
      </w:pPr>
      <w:r w:rsidRPr="004F6359">
        <w:rPr>
          <w:b/>
        </w:rPr>
        <w:tab/>
      </w:r>
      <w:r w:rsidRPr="004F6359">
        <w:rPr>
          <w:b/>
        </w:rPr>
        <w:tab/>
      </w:r>
      <w:r w:rsidR="00C8051C" w:rsidRPr="00692BBF">
        <w:rPr>
          <w:bCs/>
        </w:rPr>
        <w:t>Parent/s / Guardian/s Signature:</w:t>
      </w:r>
      <w:r w:rsidR="00C8051C" w:rsidRPr="004F6359">
        <w:rPr>
          <w:b/>
        </w:rPr>
        <w:tab/>
      </w:r>
      <w:r w:rsidR="000E42AF" w:rsidRPr="004F6359">
        <w:rPr>
          <w:b/>
        </w:rPr>
        <w:tab/>
      </w:r>
      <w:r w:rsidR="00D110AD">
        <w:rPr>
          <w:b/>
        </w:rPr>
        <w:t xml:space="preserve">   </w:t>
      </w:r>
      <w:r w:rsidR="00D110AD">
        <w:rPr>
          <w:b/>
        </w:rPr>
        <w:tab/>
      </w:r>
      <w:r w:rsidR="000E42AF" w:rsidRPr="004F6359">
        <w:rPr>
          <w:b/>
        </w:rPr>
        <w:tab/>
      </w:r>
      <w:r w:rsidR="000E42AF" w:rsidRPr="004F6359">
        <w:rPr>
          <w:b/>
        </w:rPr>
        <w:tab/>
      </w:r>
      <w:r w:rsidR="000E42AF" w:rsidRPr="004F6359">
        <w:rPr>
          <w:b/>
        </w:rPr>
        <w:tab/>
      </w:r>
      <w:r w:rsidR="000E42AF" w:rsidRPr="00692BBF">
        <w:rPr>
          <w:bCs/>
        </w:rPr>
        <w:t>Date</w:t>
      </w:r>
    </w:p>
    <w:p w14:paraId="40200222" w14:textId="5BE6C628" w:rsidR="000E42AF" w:rsidRPr="004F6359" w:rsidRDefault="000E42AF" w:rsidP="00A716C2">
      <w:pPr>
        <w:widowControl w:val="0"/>
        <w:tabs>
          <w:tab w:val="left" w:pos="851"/>
        </w:tabs>
        <w:spacing w:line="360" w:lineRule="auto"/>
        <w:jc w:val="both"/>
        <w:rPr>
          <w:b/>
          <w:snapToGrid w:val="0"/>
          <w:lang w:eastAsia="en-US"/>
        </w:rPr>
      </w:pPr>
    </w:p>
    <w:p w14:paraId="26FEAD64" w14:textId="3F4CDA74" w:rsidR="00C8051C" w:rsidRDefault="000E42AF" w:rsidP="00C8051C">
      <w:pPr>
        <w:widowControl w:val="0"/>
        <w:tabs>
          <w:tab w:val="left" w:pos="851"/>
        </w:tabs>
        <w:spacing w:line="360" w:lineRule="auto"/>
        <w:ind w:left="357" w:hanging="714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__________________________________</w:t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___________________</w:t>
      </w:r>
      <w:r>
        <w:rPr>
          <w:snapToGrid w:val="0"/>
          <w:lang w:eastAsia="en-US"/>
        </w:rPr>
        <w:tab/>
        <w:t>S</w:t>
      </w:r>
      <w:r w:rsidR="00C8051C">
        <w:rPr>
          <w:snapToGrid w:val="0"/>
          <w:lang w:eastAsia="en-US"/>
        </w:rPr>
        <w:t xml:space="preserve">ocial Worker/Play Therapist </w:t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  <w:t>Date</w:t>
      </w:r>
      <w:bookmarkEnd w:id="0"/>
    </w:p>
    <w:sectPr w:rsidR="00C8051C" w:rsidSect="00272F9C">
      <w:headerReference w:type="default" r:id="rId9"/>
      <w:footerReference w:type="default" r:id="rId10"/>
      <w:pgSz w:w="11906" w:h="16838"/>
      <w:pgMar w:top="567" w:right="567" w:bottom="567" w:left="567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7E80" w14:textId="77777777" w:rsidR="000C4FB6" w:rsidRDefault="000C4FB6">
      <w:r>
        <w:separator/>
      </w:r>
    </w:p>
  </w:endnote>
  <w:endnote w:type="continuationSeparator" w:id="0">
    <w:p w14:paraId="106EE30E" w14:textId="77777777" w:rsidR="000C4FB6" w:rsidRDefault="000C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677C" w14:textId="77777777" w:rsidR="00F367EA" w:rsidRDefault="00F367EA" w:rsidP="00272F9C">
    <w:pPr>
      <w:widowControl w:val="0"/>
      <w:rPr>
        <w:snapToGrid w:val="0"/>
        <w:sz w:val="20"/>
      </w:rPr>
    </w:pPr>
    <w:r>
      <w:rPr>
        <w:snapToGrid w:val="0"/>
        <w:sz w:val="20"/>
      </w:rPr>
      <w:t>______________________________________________________________________________________________________</w:t>
    </w:r>
  </w:p>
  <w:p w14:paraId="535CEF2A" w14:textId="62AA8B38" w:rsidR="00F367EA" w:rsidRDefault="00F367EA" w:rsidP="00272F9C">
    <w:pPr>
      <w:widowControl w:val="0"/>
      <w:jc w:val="center"/>
      <w:rPr>
        <w:snapToGrid w:val="0"/>
        <w:sz w:val="20"/>
      </w:rPr>
    </w:pPr>
    <w:r>
      <w:rPr>
        <w:snapToGrid w:val="0"/>
        <w:sz w:val="20"/>
      </w:rPr>
      <w:t>Claire de Jager, ABSA, Northgate. Chq acc: 4054114990.  Tel: 0</w:t>
    </w:r>
    <w:r w:rsidR="00692BBF">
      <w:rPr>
        <w:snapToGrid w:val="0"/>
        <w:sz w:val="20"/>
      </w:rPr>
      <w:t>76 618 2643</w:t>
    </w:r>
    <w:r w:rsidR="006C511A">
      <w:rPr>
        <w:snapToGrid w:val="0"/>
        <w:sz w:val="20"/>
      </w:rPr>
      <w:t xml:space="preserve"> (cell) clairedejagertherapy@gmail.com</w:t>
    </w:r>
  </w:p>
  <w:p w14:paraId="2F500669" w14:textId="77777777" w:rsidR="00F367EA" w:rsidRDefault="00D636D5" w:rsidP="00D636D5">
    <w:pPr>
      <w:pStyle w:val="Footer"/>
      <w:jc w:val="center"/>
    </w:pPr>
    <w:r>
      <w:t xml:space="preserve">Page </w:t>
    </w:r>
    <w:r w:rsidR="003A0D90">
      <w:fldChar w:fldCharType="begin"/>
    </w:r>
    <w:r>
      <w:instrText xml:space="preserve"> PAGE </w:instrText>
    </w:r>
    <w:r w:rsidR="003A0D90">
      <w:fldChar w:fldCharType="separate"/>
    </w:r>
    <w:r w:rsidR="00272A89">
      <w:rPr>
        <w:noProof/>
      </w:rPr>
      <w:t>2</w:t>
    </w:r>
    <w:r w:rsidR="003A0D90">
      <w:fldChar w:fldCharType="end"/>
    </w:r>
    <w:r>
      <w:t xml:space="preserve"> of </w:t>
    </w:r>
    <w:r w:rsidR="003A0D90">
      <w:fldChar w:fldCharType="begin"/>
    </w:r>
    <w:r>
      <w:instrText xml:space="preserve"> NUMPAGES </w:instrText>
    </w:r>
    <w:r w:rsidR="003A0D90">
      <w:fldChar w:fldCharType="separate"/>
    </w:r>
    <w:r w:rsidR="00272A89">
      <w:rPr>
        <w:noProof/>
      </w:rPr>
      <w:t>2</w:t>
    </w:r>
    <w:r w:rsidR="003A0D9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DF0E" w14:textId="77777777" w:rsidR="000C4FB6" w:rsidRDefault="000C4FB6">
      <w:r>
        <w:separator/>
      </w:r>
    </w:p>
  </w:footnote>
  <w:footnote w:type="continuationSeparator" w:id="0">
    <w:p w14:paraId="2A1F2405" w14:textId="77777777" w:rsidR="000C4FB6" w:rsidRDefault="000C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F35D" w14:textId="77777777" w:rsidR="00F367EA" w:rsidRPr="008D639D" w:rsidRDefault="00F367EA" w:rsidP="00272F9C">
    <w:pPr>
      <w:pStyle w:val="Heading1"/>
      <w:jc w:val="center"/>
      <w:rPr>
        <w:sz w:val="44"/>
        <w:szCs w:val="44"/>
        <w:u w:val="single"/>
      </w:rPr>
    </w:pPr>
    <w:r>
      <w:rPr>
        <w:sz w:val="44"/>
        <w:szCs w:val="44"/>
        <w:u w:val="single"/>
      </w:rPr>
      <w:t>‘I CAN HELP MYSELF’</w:t>
    </w:r>
    <w:r w:rsidRPr="008D639D">
      <w:rPr>
        <w:sz w:val="44"/>
        <w:szCs w:val="44"/>
        <w:u w:val="single"/>
      </w:rPr>
      <w:t xml:space="preserve"> THERAPY</w:t>
    </w:r>
  </w:p>
  <w:p w14:paraId="1ED6E159" w14:textId="77777777" w:rsidR="00F367EA" w:rsidRPr="008D639D" w:rsidRDefault="00F367EA" w:rsidP="00272F9C">
    <w:pPr>
      <w:widowControl w:val="0"/>
      <w:jc w:val="center"/>
      <w:rPr>
        <w:snapToGrid w:val="0"/>
        <w:sz w:val="22"/>
        <w:szCs w:val="22"/>
      </w:rPr>
    </w:pPr>
    <w:r w:rsidRPr="008D639D">
      <w:rPr>
        <w:snapToGrid w:val="0"/>
        <w:sz w:val="22"/>
        <w:szCs w:val="22"/>
      </w:rPr>
      <w:t>Claire de Jager  B.A.(Social Work) M.Social Development (Play Therapy)</w:t>
    </w:r>
  </w:p>
  <w:p w14:paraId="348FCD67" w14:textId="77777777" w:rsidR="00F367EA" w:rsidRPr="00272A89" w:rsidRDefault="00F367EA" w:rsidP="00272A89">
    <w:pPr>
      <w:widowControl w:val="0"/>
      <w:jc w:val="center"/>
      <w:rPr>
        <w:snapToGrid w:val="0"/>
        <w:sz w:val="22"/>
        <w:szCs w:val="22"/>
      </w:rPr>
    </w:pPr>
    <w:r w:rsidRPr="008D639D">
      <w:rPr>
        <w:snapToGrid w:val="0"/>
        <w:sz w:val="22"/>
        <w:szCs w:val="22"/>
      </w:rPr>
      <w:t>Register</w:t>
    </w:r>
    <w:r w:rsidR="00272A89">
      <w:rPr>
        <w:snapToGrid w:val="0"/>
        <w:sz w:val="22"/>
        <w:szCs w:val="22"/>
      </w:rPr>
      <w:t xml:space="preserve">ed with SACSSP: 10-18837   </w:t>
    </w:r>
    <w:r w:rsidRPr="008D639D">
      <w:rPr>
        <w:snapToGrid w:val="0"/>
        <w:sz w:val="22"/>
        <w:szCs w:val="22"/>
      </w:rPr>
      <w:t>Practice Number: 089 000 0204501</w:t>
    </w:r>
  </w:p>
  <w:p w14:paraId="0BC7B97E" w14:textId="77777777" w:rsidR="00F367EA" w:rsidRDefault="00F36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F07"/>
    <w:multiLevelType w:val="hybridMultilevel"/>
    <w:tmpl w:val="23F8431C"/>
    <w:lvl w:ilvl="0" w:tplc="9BB05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71E6"/>
    <w:multiLevelType w:val="hybridMultilevel"/>
    <w:tmpl w:val="AA9C92D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12AF3"/>
    <w:multiLevelType w:val="hybridMultilevel"/>
    <w:tmpl w:val="1A58049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725AEC"/>
    <w:multiLevelType w:val="hybridMultilevel"/>
    <w:tmpl w:val="563CA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B306F6"/>
    <w:multiLevelType w:val="hybridMultilevel"/>
    <w:tmpl w:val="14A07BE6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DC4883"/>
    <w:multiLevelType w:val="hybridMultilevel"/>
    <w:tmpl w:val="0812E0DC"/>
    <w:lvl w:ilvl="0" w:tplc="460A4CD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846490">
    <w:abstractNumId w:val="5"/>
  </w:num>
  <w:num w:numId="2" w16cid:durableId="1592735606">
    <w:abstractNumId w:val="1"/>
  </w:num>
  <w:num w:numId="3" w16cid:durableId="1307315900">
    <w:abstractNumId w:val="4"/>
  </w:num>
  <w:num w:numId="4" w16cid:durableId="1401251648">
    <w:abstractNumId w:val="2"/>
  </w:num>
  <w:num w:numId="5" w16cid:durableId="1705017129">
    <w:abstractNumId w:val="3"/>
  </w:num>
  <w:num w:numId="6" w16cid:durableId="168771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1B"/>
    <w:rsid w:val="00007F35"/>
    <w:rsid w:val="00051A99"/>
    <w:rsid w:val="00057F5C"/>
    <w:rsid w:val="000723D1"/>
    <w:rsid w:val="000951A4"/>
    <w:rsid w:val="000A1B4F"/>
    <w:rsid w:val="000B7F7A"/>
    <w:rsid w:val="000C4FB6"/>
    <w:rsid w:val="000E42AF"/>
    <w:rsid w:val="000F3D9F"/>
    <w:rsid w:val="00115CB2"/>
    <w:rsid w:val="00116E1E"/>
    <w:rsid w:val="00122EB5"/>
    <w:rsid w:val="00132505"/>
    <w:rsid w:val="001922C5"/>
    <w:rsid w:val="001A67D8"/>
    <w:rsid w:val="001B095F"/>
    <w:rsid w:val="001D5735"/>
    <w:rsid w:val="001E1DF0"/>
    <w:rsid w:val="00200CE4"/>
    <w:rsid w:val="00204DF0"/>
    <w:rsid w:val="00215F3E"/>
    <w:rsid w:val="00220185"/>
    <w:rsid w:val="00230685"/>
    <w:rsid w:val="002637AC"/>
    <w:rsid w:val="00272A89"/>
    <w:rsid w:val="00272F9C"/>
    <w:rsid w:val="002A6D33"/>
    <w:rsid w:val="002B350F"/>
    <w:rsid w:val="002C0E7E"/>
    <w:rsid w:val="002E0888"/>
    <w:rsid w:val="002E2A25"/>
    <w:rsid w:val="00321FDD"/>
    <w:rsid w:val="00324306"/>
    <w:rsid w:val="00341A11"/>
    <w:rsid w:val="00370D8B"/>
    <w:rsid w:val="0037239D"/>
    <w:rsid w:val="003A0D90"/>
    <w:rsid w:val="003C1017"/>
    <w:rsid w:val="003C70C0"/>
    <w:rsid w:val="003D6E6C"/>
    <w:rsid w:val="003E3DD2"/>
    <w:rsid w:val="004002F5"/>
    <w:rsid w:val="004015DE"/>
    <w:rsid w:val="00446F9D"/>
    <w:rsid w:val="004579A5"/>
    <w:rsid w:val="00490F01"/>
    <w:rsid w:val="004927BB"/>
    <w:rsid w:val="004F2426"/>
    <w:rsid w:val="004F6359"/>
    <w:rsid w:val="00500A7C"/>
    <w:rsid w:val="00510A79"/>
    <w:rsid w:val="00514FF4"/>
    <w:rsid w:val="00523F2F"/>
    <w:rsid w:val="0053781E"/>
    <w:rsid w:val="00555772"/>
    <w:rsid w:val="0056022D"/>
    <w:rsid w:val="005769ED"/>
    <w:rsid w:val="005A5A2C"/>
    <w:rsid w:val="005B4D43"/>
    <w:rsid w:val="005B7A52"/>
    <w:rsid w:val="005D790E"/>
    <w:rsid w:val="005F0CAE"/>
    <w:rsid w:val="00612D01"/>
    <w:rsid w:val="00632CFB"/>
    <w:rsid w:val="00637B8A"/>
    <w:rsid w:val="00652DE9"/>
    <w:rsid w:val="00656340"/>
    <w:rsid w:val="00692BBF"/>
    <w:rsid w:val="00695E91"/>
    <w:rsid w:val="006962AE"/>
    <w:rsid w:val="006A10B8"/>
    <w:rsid w:val="006A2EDF"/>
    <w:rsid w:val="006B52C5"/>
    <w:rsid w:val="006C511A"/>
    <w:rsid w:val="006D393E"/>
    <w:rsid w:val="006D3ABC"/>
    <w:rsid w:val="00705CC3"/>
    <w:rsid w:val="00712FF4"/>
    <w:rsid w:val="00737CDB"/>
    <w:rsid w:val="00774E4E"/>
    <w:rsid w:val="007F1D63"/>
    <w:rsid w:val="007F1E94"/>
    <w:rsid w:val="00802491"/>
    <w:rsid w:val="0080537A"/>
    <w:rsid w:val="0082636E"/>
    <w:rsid w:val="0082653D"/>
    <w:rsid w:val="00854556"/>
    <w:rsid w:val="008A0B19"/>
    <w:rsid w:val="008D484B"/>
    <w:rsid w:val="008F0F65"/>
    <w:rsid w:val="00947BC7"/>
    <w:rsid w:val="00953AEF"/>
    <w:rsid w:val="00962D88"/>
    <w:rsid w:val="00975A80"/>
    <w:rsid w:val="009762AF"/>
    <w:rsid w:val="009A3A63"/>
    <w:rsid w:val="009C087B"/>
    <w:rsid w:val="009E11B7"/>
    <w:rsid w:val="009F3D9B"/>
    <w:rsid w:val="00A16AC5"/>
    <w:rsid w:val="00A25CE4"/>
    <w:rsid w:val="00A401CF"/>
    <w:rsid w:val="00A665E4"/>
    <w:rsid w:val="00A716C2"/>
    <w:rsid w:val="00A73698"/>
    <w:rsid w:val="00A92565"/>
    <w:rsid w:val="00AB01D0"/>
    <w:rsid w:val="00AE0629"/>
    <w:rsid w:val="00AF01CF"/>
    <w:rsid w:val="00AF4514"/>
    <w:rsid w:val="00AF7F9D"/>
    <w:rsid w:val="00B00CEE"/>
    <w:rsid w:val="00B423E1"/>
    <w:rsid w:val="00B47FF0"/>
    <w:rsid w:val="00BA730B"/>
    <w:rsid w:val="00BE479E"/>
    <w:rsid w:val="00BE5B8A"/>
    <w:rsid w:val="00BF59D2"/>
    <w:rsid w:val="00C03F90"/>
    <w:rsid w:val="00C34BC4"/>
    <w:rsid w:val="00C57B40"/>
    <w:rsid w:val="00C61865"/>
    <w:rsid w:val="00C8051C"/>
    <w:rsid w:val="00C85D9C"/>
    <w:rsid w:val="00C87768"/>
    <w:rsid w:val="00CB791B"/>
    <w:rsid w:val="00CC496F"/>
    <w:rsid w:val="00CF4E07"/>
    <w:rsid w:val="00D02002"/>
    <w:rsid w:val="00D055A4"/>
    <w:rsid w:val="00D110AD"/>
    <w:rsid w:val="00D13D01"/>
    <w:rsid w:val="00D25ACE"/>
    <w:rsid w:val="00D26358"/>
    <w:rsid w:val="00D636D5"/>
    <w:rsid w:val="00D73581"/>
    <w:rsid w:val="00D961A4"/>
    <w:rsid w:val="00DC1551"/>
    <w:rsid w:val="00DE7B29"/>
    <w:rsid w:val="00DF5E0F"/>
    <w:rsid w:val="00E777F8"/>
    <w:rsid w:val="00E93781"/>
    <w:rsid w:val="00E9595A"/>
    <w:rsid w:val="00E97392"/>
    <w:rsid w:val="00EA55BE"/>
    <w:rsid w:val="00EC08DA"/>
    <w:rsid w:val="00EE79B0"/>
    <w:rsid w:val="00F14451"/>
    <w:rsid w:val="00F35716"/>
    <w:rsid w:val="00F367EA"/>
    <w:rsid w:val="00F56839"/>
    <w:rsid w:val="00F60FE4"/>
    <w:rsid w:val="00F8229F"/>
    <w:rsid w:val="00F84793"/>
    <w:rsid w:val="00FA5A00"/>
    <w:rsid w:val="00FB297C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109996"/>
  <w15:docId w15:val="{5F942BE0-51AA-4666-896E-684208AC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72F9C"/>
    <w:pPr>
      <w:keepNext/>
      <w:widowControl w:val="0"/>
      <w:outlineLvl w:val="0"/>
    </w:pPr>
    <w:rPr>
      <w:b/>
      <w:snapToGrid w:val="0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F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2F9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7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A401C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A736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3C1017"/>
    <w:pPr>
      <w:ind w:left="720"/>
      <w:contextualSpacing/>
    </w:pPr>
  </w:style>
  <w:style w:type="character" w:styleId="Hyperlink">
    <w:name w:val="Hyperlink"/>
    <w:basedOn w:val="DefaultParagraphFont"/>
    <w:unhideWhenUsed/>
    <w:rsid w:val="009A3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ppyfamilytools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Microsoft\Windows\Temporary%20Internet%20Files\Content.Outlook\SM5HMYL6\Template_Personal%20detai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9521-CBCB-4BE1-88BD-C63A665B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Template_Personal details.dot</Template>
  <TotalTime>0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Child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Child</dc:title>
  <dc:creator>Claire de Jager</dc:creator>
  <cp:lastModifiedBy>Claire de Jager</cp:lastModifiedBy>
  <cp:revision>2</cp:revision>
  <cp:lastPrinted>2012-08-31T15:28:00Z</cp:lastPrinted>
  <dcterms:created xsi:type="dcterms:W3CDTF">2025-12-31T11:42:00Z</dcterms:created>
  <dcterms:modified xsi:type="dcterms:W3CDTF">2025-12-31T11:42:00Z</dcterms:modified>
</cp:coreProperties>
</file>